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360" w:lineRule="auto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1</w:t>
      </w:r>
    </w:p>
    <w:p>
      <w:pPr>
        <w:pStyle w:val="4"/>
        <w:adjustRightInd w:val="0"/>
        <w:snapToGrid w:val="0"/>
        <w:spacing w:beforeLines="50" w:line="360" w:lineRule="auto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/>
          <w:spacing w:val="-12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年福建省普通高等学校招生残疾考生登记表</w:t>
      </w:r>
    </w:p>
    <w:p>
      <w:pPr>
        <w:pStyle w:val="4"/>
        <w:rPr>
          <w:rFonts w:hint="default" w:ascii="仿宋_GB2312" w:hAnsi="宋体" w:eastAsia="仿宋_GB2312" w:cs="宋体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</w:rPr>
        <w:t>市</w:t>
      </w:r>
      <w:r>
        <w:rPr>
          <w:rFonts w:hint="eastAsia" w:ascii="仿宋_GB2312" w:hAnsi="宋体" w:eastAsia="仿宋_GB2312" w:cs="宋体"/>
          <w:u w:val="single"/>
        </w:rPr>
        <w:t>　　　　</w:t>
      </w:r>
      <w:r>
        <w:rPr>
          <w:rFonts w:hint="eastAsia" w:ascii="仿宋_GB2312" w:hAnsi="宋体" w:eastAsia="仿宋_GB2312" w:cs="宋体"/>
        </w:rPr>
        <w:t>县</w:t>
      </w:r>
      <w:r>
        <w:rPr>
          <w:rFonts w:ascii="仿宋_GB2312" w:hAnsi="宋体" w:eastAsia="仿宋_GB2312" w:cs="宋体"/>
        </w:rPr>
        <w:t>(</w:t>
      </w:r>
      <w:r>
        <w:rPr>
          <w:rFonts w:hint="eastAsia" w:ascii="仿宋_GB2312" w:hAnsi="宋体" w:eastAsia="仿宋_GB2312" w:cs="宋体"/>
        </w:rPr>
        <w:t>市、区</w:t>
      </w:r>
      <w:r>
        <w:rPr>
          <w:rFonts w:ascii="仿宋_GB2312" w:hAnsi="宋体" w:eastAsia="仿宋_GB2312" w:cs="宋体"/>
        </w:rPr>
        <w:t xml:space="preserve">)      </w:t>
      </w:r>
      <w:r>
        <w:rPr>
          <w:rFonts w:hint="eastAsia" w:ascii="仿宋_GB2312" w:hAnsi="宋体" w:eastAsia="仿宋_GB2312" w:cs="宋体"/>
        </w:rPr>
        <w:t>考生号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u w:val="none"/>
          <w:lang w:val="en-US" w:eastAsia="zh-CN"/>
        </w:rPr>
        <w:t xml:space="preserve">     考试类别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             </w:t>
      </w:r>
    </w:p>
    <w:tbl>
      <w:tblPr>
        <w:tblStyle w:val="8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2"/>
        <w:gridCol w:w="377"/>
        <w:gridCol w:w="917"/>
        <w:gridCol w:w="739"/>
        <w:gridCol w:w="924"/>
        <w:gridCol w:w="1440"/>
        <w:gridCol w:w="321"/>
        <w:gridCol w:w="1197"/>
        <w:gridCol w:w="1149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姓</w:t>
            </w:r>
            <w:r>
              <w:rPr>
                <w:rFonts w:hAnsi="宋体" w:cs="Times New Roman"/>
              </w:rPr>
              <w:t xml:space="preserve"> </w:t>
            </w:r>
            <w:r>
              <w:rPr>
                <w:rFonts w:hint="eastAsia" w:hAnsi="宋体" w:cs="Times New Roman"/>
              </w:rPr>
              <w:t>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739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性别</w:t>
            </w:r>
          </w:p>
        </w:tc>
        <w:tc>
          <w:tcPr>
            <w:tcW w:w="924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残疾人证号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残疾等级</w:t>
            </w:r>
          </w:p>
        </w:tc>
        <w:tc>
          <w:tcPr>
            <w:tcW w:w="1064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39" w:type="dxa"/>
            <w:gridSpan w:val="2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残疾类别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所在学校或单位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残疾情况</w:t>
            </w:r>
          </w:p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及生活自</w:t>
            </w:r>
          </w:p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理情况</w:t>
            </w:r>
          </w:p>
        </w:tc>
        <w:tc>
          <w:tcPr>
            <w:tcW w:w="8128" w:type="dxa"/>
            <w:gridSpan w:val="9"/>
          </w:tcPr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adjustRightInd w:val="0"/>
              <w:spacing w:line="43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考生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  <w:r>
              <w:rPr>
                <w:rFonts w:ascii="Times New Roman" w:hAnsi="Times New Roman" w:eastAsia="仿宋_GB2312" w:cs="Times New Roman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</w:rPr>
              <w:t>家长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4"/>
              <w:spacing w:line="430" w:lineRule="exact"/>
              <w:ind w:firstLine="6401" w:firstLineChars="295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县残联</w:t>
            </w:r>
          </w:p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意见</w:t>
            </w:r>
          </w:p>
        </w:tc>
        <w:tc>
          <w:tcPr>
            <w:tcW w:w="8128" w:type="dxa"/>
            <w:gridSpan w:val="9"/>
          </w:tcPr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ind w:firstLine="4882" w:firstLineChars="225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ind w:firstLine="4882" w:firstLineChars="225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ind w:firstLine="3906" w:firstLineChars="18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县残联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盖章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4"/>
              <w:spacing w:line="430" w:lineRule="exact"/>
              <w:ind w:firstLine="6401" w:firstLineChars="295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体检医院及高招办意见</w:t>
            </w:r>
          </w:p>
        </w:tc>
        <w:tc>
          <w:tcPr>
            <w:tcW w:w="8128" w:type="dxa"/>
            <w:gridSpan w:val="9"/>
          </w:tcPr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主检医生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 xml:space="preserve">) 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  <w:r>
              <w:rPr>
                <w:rFonts w:ascii="Times New Roman" w:hAnsi="Times New Roman" w:eastAsia="仿宋_GB2312" w:cs="Times New Roma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</w:rPr>
              <w:t>县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市、区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高招办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盖章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4"/>
              <w:spacing w:line="430" w:lineRule="exact"/>
              <w:ind w:firstLine="3689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</w:tbl>
    <w:p>
      <w:pPr>
        <w:pStyle w:val="4"/>
        <w:spacing w:line="360" w:lineRule="exact"/>
        <w:rPr>
          <w:rFonts w:ascii="楷体_GB2312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</w:rPr>
        <w:t>本表由各市、县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区</w:t>
      </w:r>
      <w:r>
        <w:rPr>
          <w:rFonts w:ascii="楷体_GB2312" w:hAnsi="宋体" w:eastAsia="楷体_GB2312" w:cs="宋体"/>
        </w:rPr>
        <w:t>)</w:t>
      </w:r>
      <w:r>
        <w:rPr>
          <w:rFonts w:hint="eastAsia" w:ascii="楷体_GB2312" w:hAnsi="宋体" w:eastAsia="楷体_GB2312" w:cs="宋体"/>
        </w:rPr>
        <w:t>高招办按表样自行印制。</w:t>
      </w:r>
    </w:p>
    <w:p>
      <w:pPr>
        <w:pStyle w:val="4"/>
        <w:spacing w:line="360" w:lineRule="exact"/>
        <w:ind w:firstLine="434" w:firstLineChars="2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2.</w:t>
      </w:r>
      <w:r>
        <w:rPr>
          <w:rFonts w:hint="eastAsia" w:ascii="楷体_GB2312" w:hAnsi="宋体" w:eastAsia="楷体_GB2312" w:cs="宋体"/>
        </w:rPr>
        <w:t>残疾考生应如实填写残疾情况和生活自理情况，并有县残联“情况属实”证明。</w:t>
      </w:r>
    </w:p>
    <w:p>
      <w:pPr>
        <w:pStyle w:val="4"/>
        <w:spacing w:line="360" w:lineRule="exact"/>
        <w:ind w:firstLine="434" w:firstLineChars="2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3.</w:t>
      </w:r>
      <w:r>
        <w:rPr>
          <w:rFonts w:hint="eastAsia" w:ascii="楷体_GB2312" w:hAnsi="宋体" w:eastAsia="楷体_GB2312" w:cs="宋体"/>
        </w:rPr>
        <w:t>体检医院应详细填写残疾考生的残疾状况和生活自理状况。</w:t>
      </w:r>
    </w:p>
    <w:p>
      <w:pPr>
        <w:pStyle w:val="4"/>
        <w:adjustRightInd w:val="0"/>
        <w:snapToGrid w:val="0"/>
        <w:spacing w:line="360" w:lineRule="exact"/>
        <w:ind w:firstLine="418" w:firstLineChars="200"/>
        <w:rPr>
          <w:rFonts w:ascii="楷体_GB2312" w:eastAsia="楷体_GB2312"/>
          <w:b/>
        </w:rPr>
      </w:pPr>
      <w:r>
        <w:rPr>
          <w:rFonts w:ascii="楷体_GB2312" w:hAnsi="宋体" w:eastAsia="楷体_GB2312" w:cs="宋体"/>
          <w:spacing w:val="-4"/>
        </w:rPr>
        <w:t>4.</w:t>
      </w:r>
      <w:r>
        <w:rPr>
          <w:rFonts w:hint="eastAsia" w:ascii="楷体_GB2312" w:hAnsi="宋体" w:eastAsia="楷体_GB2312" w:cs="宋体"/>
          <w:spacing w:val="-4"/>
        </w:rPr>
        <w:t>本表一式六份，设区市、县</w:t>
      </w:r>
      <w:r>
        <w:rPr>
          <w:rFonts w:ascii="楷体_GB2312" w:hAnsi="宋体" w:eastAsia="楷体_GB2312" w:cs="宋体"/>
          <w:spacing w:val="-4"/>
        </w:rPr>
        <w:t>(</w:t>
      </w:r>
      <w:r>
        <w:rPr>
          <w:rFonts w:hint="eastAsia" w:ascii="楷体_GB2312" w:hAnsi="宋体" w:eastAsia="楷体_GB2312" w:cs="宋体"/>
          <w:spacing w:val="-4"/>
        </w:rPr>
        <w:t>市、区</w:t>
      </w:r>
      <w:r>
        <w:rPr>
          <w:rFonts w:ascii="楷体_GB2312" w:hAnsi="宋体" w:eastAsia="楷体_GB2312" w:cs="宋体"/>
          <w:spacing w:val="-4"/>
        </w:rPr>
        <w:t>)</w:t>
      </w:r>
      <w:r>
        <w:rPr>
          <w:rFonts w:hint="eastAsia" w:ascii="楷体_GB2312" w:hAnsi="宋体" w:eastAsia="楷体_GB2312" w:cs="宋体"/>
          <w:spacing w:val="-4"/>
        </w:rPr>
        <w:t>高招办、残联各一份，省教育考试院、省残联各一份。</w:t>
      </w:r>
    </w:p>
    <w:p>
      <w:pPr>
        <w:spacing w:line="360" w:lineRule="exact"/>
        <w:rPr>
          <w:rFonts w:ascii="楷体_GB2312" w:eastAsia="楷体_GB2312"/>
          <w:szCs w:val="31"/>
        </w:rPr>
        <w:sectPr>
          <w:footerReference r:id="rId3" w:type="default"/>
          <w:pgSz w:w="11906" w:h="16838"/>
          <w:pgMar w:top="2098" w:right="1417" w:bottom="1588" w:left="1587" w:header="851" w:footer="1361" w:gutter="0"/>
          <w:pgNumType w:fmt="numberInDash"/>
          <w:cols w:space="425" w:num="1"/>
          <w:docGrid w:type="linesAndChars" w:linePitch="596" w:charSpace="1609"/>
        </w:sectPr>
      </w:pPr>
    </w:p>
    <w:p>
      <w:pPr>
        <w:pStyle w:val="4"/>
        <w:adjustRightInd w:val="0"/>
        <w:snapToGrid w:val="0"/>
        <w:spacing w:line="360" w:lineRule="auto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</w:p>
    <w:p>
      <w:pPr>
        <w:pStyle w:val="4"/>
        <w:tabs>
          <w:tab w:val="center" w:pos="6689"/>
          <w:tab w:val="left" w:pos="11550"/>
        </w:tabs>
        <w:adjustRightInd w:val="0"/>
        <w:snapToGrid w:val="0"/>
        <w:spacing w:afterLines="30" w:line="500" w:lineRule="exact"/>
        <w:jc w:val="center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 w:cs="宋体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40"/>
          <w:szCs w:val="40"/>
        </w:rPr>
        <w:t>年福建省普通高等学校招生残疾考生花名册</w:t>
      </w:r>
    </w:p>
    <w:p>
      <w:pPr>
        <w:pStyle w:val="4"/>
        <w:tabs>
          <w:tab w:val="center" w:pos="6689"/>
          <w:tab w:val="left" w:pos="11550"/>
        </w:tabs>
        <w:adjustRightInd w:val="0"/>
        <w:snapToGrid w:val="0"/>
        <w:spacing w:line="360" w:lineRule="auto"/>
        <w:jc w:val="left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ascii="仿宋_GB2312" w:hAnsi="宋体" w:eastAsia="仿宋_GB2312" w:cs="宋体"/>
          <w:u w:val="single"/>
        </w:rPr>
        <w:t xml:space="preserve">  </w:t>
      </w:r>
      <w:r>
        <w:rPr>
          <w:rFonts w:hint="eastAsia" w:ascii="仿宋_GB2312" w:hAnsi="宋体" w:eastAsia="仿宋_GB2312" w:cs="宋体"/>
          <w:u w:val="single"/>
        </w:rPr>
        <w:t>　</w:t>
      </w:r>
      <w:r>
        <w:rPr>
          <w:rFonts w:hint="eastAsia" w:ascii="仿宋_GB2312" w:hAnsi="宋体" w:eastAsia="仿宋_GB2312" w:cs="宋体"/>
        </w:rPr>
        <w:t>市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</w:rPr>
        <w:t>县</w:t>
      </w:r>
      <w:r>
        <w:rPr>
          <w:rFonts w:ascii="仿宋_GB2312" w:hAnsi="宋体" w:eastAsia="仿宋_GB2312" w:cs="宋体"/>
        </w:rPr>
        <w:t>(</w:t>
      </w:r>
      <w:r>
        <w:rPr>
          <w:rFonts w:hint="eastAsia" w:ascii="仿宋_GB2312" w:hAnsi="宋体" w:eastAsia="仿宋_GB2312" w:cs="宋体"/>
        </w:rPr>
        <w:t>市、区</w:t>
      </w:r>
      <w:r>
        <w:rPr>
          <w:rFonts w:ascii="仿宋_GB2312" w:hAnsi="宋体" w:eastAsia="仿宋_GB2312" w:cs="宋体"/>
        </w:rPr>
        <w:t xml:space="preserve">)    </w:t>
      </w:r>
      <w:r>
        <w:rPr>
          <w:rFonts w:hint="eastAsia" w:ascii="仿宋_GB2312" w:hAnsi="宋体" w:eastAsia="仿宋_GB2312" w:cs="宋体"/>
        </w:rPr>
        <w:t>高招办填表人：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 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</w:rPr>
        <w:t xml:space="preserve">    </w:t>
      </w:r>
      <w:r>
        <w:rPr>
          <w:rFonts w:hint="eastAsia" w:ascii="仿宋_GB2312" w:hAnsi="宋体" w:eastAsia="仿宋_GB2312" w:cs="宋体"/>
        </w:rPr>
        <w:t>联系电话</w:t>
      </w:r>
      <w:r>
        <w:rPr>
          <w:rFonts w:ascii="仿宋_GB2312" w:hAnsi="宋体" w:eastAsia="仿宋_GB2312" w:cs="宋体"/>
        </w:rPr>
        <w:t>: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   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</w:rPr>
        <w:t xml:space="preserve">   </w:t>
      </w:r>
      <w:r>
        <w:rPr>
          <w:rFonts w:hint="eastAsia" w:ascii="仿宋_GB2312" w:hAnsi="宋体" w:eastAsia="仿宋_GB2312" w:cs="宋体"/>
        </w:rPr>
        <w:t>填表时间</w:t>
      </w:r>
      <w:r>
        <w:rPr>
          <w:rFonts w:ascii="仿宋_GB2312" w:hAnsi="宋体" w:eastAsia="仿宋_GB2312" w:cs="宋体"/>
        </w:rPr>
        <w:t>: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hint="eastAsia" w:ascii="仿宋_GB2312" w:hAnsi="宋体" w:eastAsia="仿宋_GB2312" w:cs="宋体"/>
        </w:rPr>
        <w:t>年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hint="eastAsia" w:ascii="仿宋_GB2312" w:hAnsi="宋体" w:eastAsia="仿宋_GB2312" w:cs="宋体"/>
        </w:rPr>
        <w:t>月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hint="eastAsia" w:ascii="仿宋_GB2312" w:hAnsi="宋体" w:eastAsia="仿宋_GB2312" w:cs="宋体"/>
        </w:rPr>
        <w:t>日</w:t>
      </w:r>
    </w:p>
    <w:tbl>
      <w:tblPr>
        <w:tblStyle w:val="8"/>
        <w:tblW w:w="15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63"/>
        <w:gridCol w:w="1233"/>
        <w:gridCol w:w="976"/>
        <w:gridCol w:w="1849"/>
        <w:gridCol w:w="2310"/>
        <w:gridCol w:w="1622"/>
        <w:gridCol w:w="1596"/>
        <w:gridCol w:w="1738"/>
        <w:gridCol w:w="112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考生号</w:t>
            </w:r>
          </w:p>
        </w:tc>
        <w:tc>
          <w:tcPr>
            <w:tcW w:w="1233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性别</w:t>
            </w:r>
          </w:p>
        </w:tc>
        <w:tc>
          <w:tcPr>
            <w:tcW w:w="1849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毕业学校</w:t>
            </w:r>
          </w:p>
        </w:tc>
        <w:tc>
          <w:tcPr>
            <w:tcW w:w="2310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残疾人证号</w:t>
            </w:r>
          </w:p>
        </w:tc>
        <w:tc>
          <w:tcPr>
            <w:tcW w:w="1622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残疾等级</w:t>
            </w:r>
          </w:p>
        </w:tc>
        <w:tc>
          <w:tcPr>
            <w:tcW w:w="1596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残疾类别</w:t>
            </w:r>
          </w:p>
        </w:tc>
        <w:tc>
          <w:tcPr>
            <w:tcW w:w="1738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生活能否自理</w:t>
            </w:r>
          </w:p>
        </w:tc>
        <w:tc>
          <w:tcPr>
            <w:tcW w:w="1128" w:type="dxa"/>
            <w:vAlign w:val="center"/>
          </w:tcPr>
          <w:p>
            <w:pPr>
              <w:pStyle w:val="4"/>
              <w:jc w:val="center"/>
              <w:rPr>
                <w:rFonts w:hint="eastAsia" w:hAnsi="宋体" w:eastAsia="宋体" w:cs="Times New Roman"/>
                <w:b/>
                <w:lang w:eastAsia="zh-CN"/>
              </w:rPr>
            </w:pPr>
            <w:r>
              <w:rPr>
                <w:rFonts w:hint="eastAsia" w:hAnsi="宋体" w:cs="Times New Roman"/>
                <w:b/>
                <w:lang w:eastAsia="zh-CN"/>
              </w:rPr>
              <w:t>考试类别</w:t>
            </w:r>
          </w:p>
        </w:tc>
        <w:tc>
          <w:tcPr>
            <w:tcW w:w="864" w:type="dxa"/>
            <w:vAlign w:val="center"/>
          </w:tcPr>
          <w:p>
            <w:pPr>
              <w:pStyle w:val="4"/>
              <w:jc w:val="center"/>
              <w:rPr>
                <w:rFonts w:hint="eastAsia"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pStyle w:val="4"/>
        <w:spacing w:line="280" w:lineRule="exact"/>
        <w:rPr>
          <w:rFonts w:ascii="楷体_GB2312" w:hAnsi="宋体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</w:rPr>
        <w:t>本表由各市、县（区）高招办按表样自行印制。</w:t>
      </w:r>
    </w:p>
    <w:p>
      <w:pPr>
        <w:pStyle w:val="4"/>
        <w:spacing w:line="280" w:lineRule="exact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 xml:space="preserve">    2.</w:t>
      </w:r>
      <w:r>
        <w:rPr>
          <w:rFonts w:hint="eastAsia" w:ascii="楷体_GB2312" w:hAnsi="宋体" w:eastAsia="楷体_GB2312" w:cs="宋体"/>
        </w:rPr>
        <w:t>本表一式六份，</w:t>
      </w:r>
      <w:r>
        <w:rPr>
          <w:rFonts w:hint="eastAsia" w:ascii="楷体_GB2312" w:hAnsi="宋体" w:eastAsia="楷体_GB2312" w:cs="宋体"/>
          <w:spacing w:val="-4"/>
        </w:rPr>
        <w:t>设区市、县</w:t>
      </w:r>
      <w:r>
        <w:rPr>
          <w:rFonts w:ascii="楷体_GB2312" w:hAnsi="宋体" w:eastAsia="楷体_GB2312" w:cs="宋体"/>
          <w:spacing w:val="-4"/>
        </w:rPr>
        <w:t>(</w:t>
      </w:r>
      <w:r>
        <w:rPr>
          <w:rFonts w:hint="eastAsia" w:ascii="楷体_GB2312" w:hAnsi="宋体" w:eastAsia="楷体_GB2312" w:cs="宋体"/>
          <w:spacing w:val="-4"/>
        </w:rPr>
        <w:t>市、区</w:t>
      </w:r>
      <w:r>
        <w:rPr>
          <w:rFonts w:ascii="楷体_GB2312" w:hAnsi="宋体" w:eastAsia="楷体_GB2312" w:cs="宋体"/>
          <w:spacing w:val="-4"/>
        </w:rPr>
        <w:t>)</w:t>
      </w:r>
      <w:r>
        <w:rPr>
          <w:rFonts w:hint="eastAsia" w:ascii="楷体_GB2312" w:hAnsi="宋体" w:eastAsia="楷体_GB2312" w:cs="宋体"/>
          <w:spacing w:val="-4"/>
        </w:rPr>
        <w:t>高招办、残联各一份，省教育考试院、省残联各一份。</w:t>
      </w:r>
    </w:p>
    <w:p>
      <w:pPr>
        <w:pStyle w:val="4"/>
        <w:spacing w:line="280" w:lineRule="exact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 xml:space="preserve">    3.</w:t>
      </w:r>
      <w:r>
        <w:rPr>
          <w:rFonts w:hint="eastAsia" w:ascii="楷体_GB2312" w:hAnsi="宋体" w:eastAsia="楷体_GB2312" w:cs="宋体"/>
        </w:rPr>
        <w:t>本表请按残疾考生残疾类别分类汇总报送，残疾类别包括：肢体、视力、听力、言语、智力、精神、多重残疾。</w:t>
      </w:r>
    </w:p>
    <w:p>
      <w:pPr>
        <w:pStyle w:val="4"/>
        <w:spacing w:line="280" w:lineRule="exact"/>
        <w:ind w:firstLine="435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4.</w:t>
      </w:r>
      <w:r>
        <w:rPr>
          <w:rFonts w:hint="eastAsia" w:ascii="楷体_GB2312" w:hAnsi="宋体" w:eastAsia="楷体_GB2312" w:cs="宋体"/>
        </w:rPr>
        <w:t>设区市招办汇总后，同时将本表电子文档发送至省教育考试院普招处邮箱：</w:t>
      </w:r>
      <w:r>
        <w:fldChar w:fldCharType="begin"/>
      </w:r>
      <w:r>
        <w:instrText xml:space="preserve"> HYPERLINK "mailto:ksypzc@mail.eeafj.cn" </w:instrText>
      </w:r>
      <w:r>
        <w:fldChar w:fldCharType="separate"/>
      </w:r>
      <w:r>
        <w:rPr>
          <w:rFonts w:ascii="楷体_GB2312" w:hAnsi="宋体" w:eastAsia="楷体_GB2312" w:cs="宋体"/>
        </w:rPr>
        <w:t>ksypzc@mail.eeafj.cn</w:t>
      </w:r>
      <w:r>
        <w:rPr>
          <w:rFonts w:ascii="楷体_GB2312" w:hAnsi="宋体" w:eastAsia="楷体_GB2312" w:cs="宋体"/>
        </w:rPr>
        <w:fldChar w:fldCharType="end"/>
      </w:r>
    </w:p>
    <w:p>
      <w:pPr>
        <w:pStyle w:val="4"/>
        <w:spacing w:line="280" w:lineRule="exact"/>
        <w:ind w:firstLine="435"/>
        <w:rPr>
          <w:rFonts w:ascii="楷体_GB2312" w:hAnsi="宋体" w:eastAsia="楷体_GB2312" w:cs="宋体"/>
        </w:rPr>
      </w:pPr>
    </w:p>
    <w:p>
      <w:pPr>
        <w:adjustRightInd w:val="0"/>
        <w:snapToGrid w:val="0"/>
        <w:spacing w:line="560" w:lineRule="exact"/>
      </w:pPr>
      <w:bookmarkStart w:id="0" w:name="_GoBack"/>
      <w:bookmarkEnd w:id="0"/>
    </w:p>
    <w:sectPr>
      <w:pgSz w:w="16838" w:h="11906" w:orient="landscape"/>
      <w:pgMar w:top="1588" w:right="2098" w:bottom="1588" w:left="1588" w:header="851" w:footer="992" w:gutter="0"/>
      <w:pgNumType w:fmt="numberInDash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ZGRmOTkxNDQ1ODA1MWMzZThiNzk1NTRkODUzZmUifQ=="/>
  </w:docVars>
  <w:rsids>
    <w:rsidRoot w:val="09451E53"/>
    <w:rsid w:val="000063E0"/>
    <w:rsid w:val="0002151E"/>
    <w:rsid w:val="000D1D62"/>
    <w:rsid w:val="000D7608"/>
    <w:rsid w:val="0011485E"/>
    <w:rsid w:val="00172A27"/>
    <w:rsid w:val="00177AEC"/>
    <w:rsid w:val="00196057"/>
    <w:rsid w:val="001E3266"/>
    <w:rsid w:val="00296B76"/>
    <w:rsid w:val="00312BB6"/>
    <w:rsid w:val="00346A0D"/>
    <w:rsid w:val="00390CE9"/>
    <w:rsid w:val="003E45F0"/>
    <w:rsid w:val="003E4DAE"/>
    <w:rsid w:val="00426A6C"/>
    <w:rsid w:val="004D34BF"/>
    <w:rsid w:val="0050591D"/>
    <w:rsid w:val="00544EDC"/>
    <w:rsid w:val="00561133"/>
    <w:rsid w:val="00571A4C"/>
    <w:rsid w:val="00571D1B"/>
    <w:rsid w:val="0059051C"/>
    <w:rsid w:val="005A3587"/>
    <w:rsid w:val="005C7A71"/>
    <w:rsid w:val="005D4414"/>
    <w:rsid w:val="005E3676"/>
    <w:rsid w:val="005F207E"/>
    <w:rsid w:val="005F2465"/>
    <w:rsid w:val="006000E3"/>
    <w:rsid w:val="00634E37"/>
    <w:rsid w:val="006A15B6"/>
    <w:rsid w:val="006F32BF"/>
    <w:rsid w:val="0075342B"/>
    <w:rsid w:val="0076741C"/>
    <w:rsid w:val="007A12C3"/>
    <w:rsid w:val="007C43F7"/>
    <w:rsid w:val="007C5BC2"/>
    <w:rsid w:val="0088735B"/>
    <w:rsid w:val="009119A0"/>
    <w:rsid w:val="0095035E"/>
    <w:rsid w:val="009574C3"/>
    <w:rsid w:val="0099497A"/>
    <w:rsid w:val="009A3257"/>
    <w:rsid w:val="00A042F7"/>
    <w:rsid w:val="00A04B60"/>
    <w:rsid w:val="00A5508E"/>
    <w:rsid w:val="00A975D0"/>
    <w:rsid w:val="00AA424B"/>
    <w:rsid w:val="00AE3977"/>
    <w:rsid w:val="00B567F0"/>
    <w:rsid w:val="00B7285D"/>
    <w:rsid w:val="00BE0DE8"/>
    <w:rsid w:val="00C04646"/>
    <w:rsid w:val="00C30529"/>
    <w:rsid w:val="00C662BB"/>
    <w:rsid w:val="00C93D5F"/>
    <w:rsid w:val="00D000B7"/>
    <w:rsid w:val="00DC59F2"/>
    <w:rsid w:val="00DD6C31"/>
    <w:rsid w:val="00E5691D"/>
    <w:rsid w:val="00ED24F4"/>
    <w:rsid w:val="00ED6D6A"/>
    <w:rsid w:val="00F04279"/>
    <w:rsid w:val="00F50ADE"/>
    <w:rsid w:val="00F63CD7"/>
    <w:rsid w:val="00F75AB1"/>
    <w:rsid w:val="016A6FD7"/>
    <w:rsid w:val="01702C44"/>
    <w:rsid w:val="01A04E5F"/>
    <w:rsid w:val="025B7683"/>
    <w:rsid w:val="02685C0C"/>
    <w:rsid w:val="027C2AF2"/>
    <w:rsid w:val="028D1610"/>
    <w:rsid w:val="0354672D"/>
    <w:rsid w:val="035863DE"/>
    <w:rsid w:val="0386455D"/>
    <w:rsid w:val="03C51144"/>
    <w:rsid w:val="03D00415"/>
    <w:rsid w:val="04155969"/>
    <w:rsid w:val="042D782B"/>
    <w:rsid w:val="04E13C31"/>
    <w:rsid w:val="05E35235"/>
    <w:rsid w:val="061336F6"/>
    <w:rsid w:val="065210D2"/>
    <w:rsid w:val="069845E6"/>
    <w:rsid w:val="082C3238"/>
    <w:rsid w:val="08672ADF"/>
    <w:rsid w:val="09205A07"/>
    <w:rsid w:val="09230767"/>
    <w:rsid w:val="093862F5"/>
    <w:rsid w:val="09451E53"/>
    <w:rsid w:val="09467A48"/>
    <w:rsid w:val="099F36BB"/>
    <w:rsid w:val="0A1420BA"/>
    <w:rsid w:val="0A8B7B49"/>
    <w:rsid w:val="0A9421AB"/>
    <w:rsid w:val="0AA43060"/>
    <w:rsid w:val="0AFD4762"/>
    <w:rsid w:val="0B025DAE"/>
    <w:rsid w:val="0B0E19AF"/>
    <w:rsid w:val="0B4E1526"/>
    <w:rsid w:val="0C345014"/>
    <w:rsid w:val="0C3C5610"/>
    <w:rsid w:val="0C405D1B"/>
    <w:rsid w:val="0C762B5B"/>
    <w:rsid w:val="0C7A5EBF"/>
    <w:rsid w:val="0C873C68"/>
    <w:rsid w:val="0CC5327E"/>
    <w:rsid w:val="0D0071D6"/>
    <w:rsid w:val="0D32577B"/>
    <w:rsid w:val="0D5D466A"/>
    <w:rsid w:val="0DC34690"/>
    <w:rsid w:val="0DDC7365"/>
    <w:rsid w:val="0DF51A35"/>
    <w:rsid w:val="0E1531B7"/>
    <w:rsid w:val="0E302087"/>
    <w:rsid w:val="0E6B580D"/>
    <w:rsid w:val="0F7930F3"/>
    <w:rsid w:val="0F8C6010"/>
    <w:rsid w:val="101E6539"/>
    <w:rsid w:val="102E4D48"/>
    <w:rsid w:val="106A6534"/>
    <w:rsid w:val="10A02B62"/>
    <w:rsid w:val="10DC1030"/>
    <w:rsid w:val="1179754E"/>
    <w:rsid w:val="11ED6004"/>
    <w:rsid w:val="121637A5"/>
    <w:rsid w:val="12380A2C"/>
    <w:rsid w:val="1289115B"/>
    <w:rsid w:val="12A86F1C"/>
    <w:rsid w:val="131C6652"/>
    <w:rsid w:val="133372F4"/>
    <w:rsid w:val="13C92D07"/>
    <w:rsid w:val="140D704F"/>
    <w:rsid w:val="14A40D2B"/>
    <w:rsid w:val="14AF64ED"/>
    <w:rsid w:val="14C15F8A"/>
    <w:rsid w:val="14ED4E63"/>
    <w:rsid w:val="150040D2"/>
    <w:rsid w:val="1516659A"/>
    <w:rsid w:val="15BE749A"/>
    <w:rsid w:val="163634D4"/>
    <w:rsid w:val="163E2AD9"/>
    <w:rsid w:val="166C5D0C"/>
    <w:rsid w:val="16A157CC"/>
    <w:rsid w:val="16C031F2"/>
    <w:rsid w:val="173819E1"/>
    <w:rsid w:val="17A76139"/>
    <w:rsid w:val="17B15CB8"/>
    <w:rsid w:val="180E13CD"/>
    <w:rsid w:val="18B251EF"/>
    <w:rsid w:val="195451FA"/>
    <w:rsid w:val="19D95FE6"/>
    <w:rsid w:val="1A11228E"/>
    <w:rsid w:val="1A756CC1"/>
    <w:rsid w:val="1A9B1BB6"/>
    <w:rsid w:val="1ACE4487"/>
    <w:rsid w:val="1AD67034"/>
    <w:rsid w:val="1B6333AB"/>
    <w:rsid w:val="1BA402FE"/>
    <w:rsid w:val="1BBA4813"/>
    <w:rsid w:val="1CCC4635"/>
    <w:rsid w:val="1D457596"/>
    <w:rsid w:val="1D8A6C42"/>
    <w:rsid w:val="1D9A5630"/>
    <w:rsid w:val="1DD060BA"/>
    <w:rsid w:val="1E067C30"/>
    <w:rsid w:val="1E696B3C"/>
    <w:rsid w:val="1E86600C"/>
    <w:rsid w:val="1EB70ADD"/>
    <w:rsid w:val="1EDC50AE"/>
    <w:rsid w:val="1F385D70"/>
    <w:rsid w:val="1F42554F"/>
    <w:rsid w:val="1F5D4FB8"/>
    <w:rsid w:val="1F6B1ADE"/>
    <w:rsid w:val="201B3246"/>
    <w:rsid w:val="205C046E"/>
    <w:rsid w:val="20EA0693"/>
    <w:rsid w:val="225059DA"/>
    <w:rsid w:val="22940F41"/>
    <w:rsid w:val="234C4978"/>
    <w:rsid w:val="239C1650"/>
    <w:rsid w:val="23B831E2"/>
    <w:rsid w:val="240B7596"/>
    <w:rsid w:val="2425399C"/>
    <w:rsid w:val="242B7E44"/>
    <w:rsid w:val="24507D61"/>
    <w:rsid w:val="24A4611E"/>
    <w:rsid w:val="250668EB"/>
    <w:rsid w:val="252C7120"/>
    <w:rsid w:val="252E4B0E"/>
    <w:rsid w:val="25D1450B"/>
    <w:rsid w:val="25F05B62"/>
    <w:rsid w:val="262B4D85"/>
    <w:rsid w:val="2703726B"/>
    <w:rsid w:val="270D1502"/>
    <w:rsid w:val="27280942"/>
    <w:rsid w:val="27283F3B"/>
    <w:rsid w:val="276D0A9D"/>
    <w:rsid w:val="279C10CC"/>
    <w:rsid w:val="28357F8D"/>
    <w:rsid w:val="28934A30"/>
    <w:rsid w:val="289A232F"/>
    <w:rsid w:val="291F11D2"/>
    <w:rsid w:val="29504B6B"/>
    <w:rsid w:val="296C5393"/>
    <w:rsid w:val="29843743"/>
    <w:rsid w:val="29CB3B93"/>
    <w:rsid w:val="29D56AB0"/>
    <w:rsid w:val="2A074B19"/>
    <w:rsid w:val="2A1A0CC5"/>
    <w:rsid w:val="2A465416"/>
    <w:rsid w:val="2A48159F"/>
    <w:rsid w:val="2A5A646F"/>
    <w:rsid w:val="2B0E4725"/>
    <w:rsid w:val="2B45218A"/>
    <w:rsid w:val="2B5F6241"/>
    <w:rsid w:val="2BF95AF8"/>
    <w:rsid w:val="2C142891"/>
    <w:rsid w:val="2C205454"/>
    <w:rsid w:val="2C252AFD"/>
    <w:rsid w:val="2C2E0B75"/>
    <w:rsid w:val="2C5B0E26"/>
    <w:rsid w:val="2CD3324C"/>
    <w:rsid w:val="2DA11DD7"/>
    <w:rsid w:val="2DA12FFF"/>
    <w:rsid w:val="2DB623CD"/>
    <w:rsid w:val="2DD50327"/>
    <w:rsid w:val="2DD5638C"/>
    <w:rsid w:val="2DE3661D"/>
    <w:rsid w:val="2DF6792A"/>
    <w:rsid w:val="2E167A29"/>
    <w:rsid w:val="2E3F669D"/>
    <w:rsid w:val="2EAD0C1D"/>
    <w:rsid w:val="2EEB7E4E"/>
    <w:rsid w:val="2F2A5E74"/>
    <w:rsid w:val="2F2C27BC"/>
    <w:rsid w:val="2F4C0460"/>
    <w:rsid w:val="2F634A10"/>
    <w:rsid w:val="2F665AE1"/>
    <w:rsid w:val="2FC910D0"/>
    <w:rsid w:val="300967DD"/>
    <w:rsid w:val="30665116"/>
    <w:rsid w:val="3153696C"/>
    <w:rsid w:val="31BF7D80"/>
    <w:rsid w:val="31F32F84"/>
    <w:rsid w:val="323F39ED"/>
    <w:rsid w:val="329836D3"/>
    <w:rsid w:val="32E90583"/>
    <w:rsid w:val="330B38C7"/>
    <w:rsid w:val="33581030"/>
    <w:rsid w:val="339A0254"/>
    <w:rsid w:val="341221A9"/>
    <w:rsid w:val="343364CC"/>
    <w:rsid w:val="34761A28"/>
    <w:rsid w:val="34B44CED"/>
    <w:rsid w:val="35315C36"/>
    <w:rsid w:val="354016EB"/>
    <w:rsid w:val="354B08CE"/>
    <w:rsid w:val="355B373F"/>
    <w:rsid w:val="35A80303"/>
    <w:rsid w:val="35FC01F0"/>
    <w:rsid w:val="36304A65"/>
    <w:rsid w:val="363D746B"/>
    <w:rsid w:val="36553E18"/>
    <w:rsid w:val="36555EF0"/>
    <w:rsid w:val="36562339"/>
    <w:rsid w:val="370A1FDB"/>
    <w:rsid w:val="37E706C5"/>
    <w:rsid w:val="38136DA7"/>
    <w:rsid w:val="382E14FE"/>
    <w:rsid w:val="383D77FE"/>
    <w:rsid w:val="385233BB"/>
    <w:rsid w:val="38840615"/>
    <w:rsid w:val="38991FDE"/>
    <w:rsid w:val="39C9085A"/>
    <w:rsid w:val="3A3F1B1E"/>
    <w:rsid w:val="3A67557F"/>
    <w:rsid w:val="3A704957"/>
    <w:rsid w:val="3AA858FC"/>
    <w:rsid w:val="3AEE1FB8"/>
    <w:rsid w:val="3B064A5B"/>
    <w:rsid w:val="3B0C4EB0"/>
    <w:rsid w:val="3B10385E"/>
    <w:rsid w:val="3B812C84"/>
    <w:rsid w:val="3B974891"/>
    <w:rsid w:val="3BA90120"/>
    <w:rsid w:val="3C045AFB"/>
    <w:rsid w:val="3C440048"/>
    <w:rsid w:val="3C834E15"/>
    <w:rsid w:val="3C942C93"/>
    <w:rsid w:val="3CFD3413"/>
    <w:rsid w:val="3D314198"/>
    <w:rsid w:val="3D384E9B"/>
    <w:rsid w:val="3D647F2A"/>
    <w:rsid w:val="3D6E5628"/>
    <w:rsid w:val="3D8211DE"/>
    <w:rsid w:val="3D9050BE"/>
    <w:rsid w:val="3E962B3A"/>
    <w:rsid w:val="3ECC45C8"/>
    <w:rsid w:val="3EDF3E59"/>
    <w:rsid w:val="3F517471"/>
    <w:rsid w:val="3FB20549"/>
    <w:rsid w:val="3FDD65EB"/>
    <w:rsid w:val="401B3041"/>
    <w:rsid w:val="40265F2D"/>
    <w:rsid w:val="405B4454"/>
    <w:rsid w:val="40700727"/>
    <w:rsid w:val="407E0DE5"/>
    <w:rsid w:val="41146D8F"/>
    <w:rsid w:val="413D25F8"/>
    <w:rsid w:val="41874A60"/>
    <w:rsid w:val="420C4A90"/>
    <w:rsid w:val="42156510"/>
    <w:rsid w:val="42447C57"/>
    <w:rsid w:val="424D5F0C"/>
    <w:rsid w:val="429A4C67"/>
    <w:rsid w:val="432763E2"/>
    <w:rsid w:val="432D6593"/>
    <w:rsid w:val="432F1E46"/>
    <w:rsid w:val="43405B7F"/>
    <w:rsid w:val="439073EA"/>
    <w:rsid w:val="44300DD3"/>
    <w:rsid w:val="446E21C2"/>
    <w:rsid w:val="44C97A9E"/>
    <w:rsid w:val="44CB4C5E"/>
    <w:rsid w:val="4519257D"/>
    <w:rsid w:val="46A717AC"/>
    <w:rsid w:val="46CE035F"/>
    <w:rsid w:val="47DE08D2"/>
    <w:rsid w:val="47E8259B"/>
    <w:rsid w:val="482B693E"/>
    <w:rsid w:val="483E5717"/>
    <w:rsid w:val="48653307"/>
    <w:rsid w:val="487A154E"/>
    <w:rsid w:val="488C749D"/>
    <w:rsid w:val="48FD2AF7"/>
    <w:rsid w:val="49653070"/>
    <w:rsid w:val="4A1E2A29"/>
    <w:rsid w:val="4A633000"/>
    <w:rsid w:val="4AFC0B59"/>
    <w:rsid w:val="4B1F34EB"/>
    <w:rsid w:val="4B234224"/>
    <w:rsid w:val="4B814922"/>
    <w:rsid w:val="4B9E7576"/>
    <w:rsid w:val="4BB75913"/>
    <w:rsid w:val="4BCE14DD"/>
    <w:rsid w:val="4BE6736D"/>
    <w:rsid w:val="4BEC5266"/>
    <w:rsid w:val="4C331D1B"/>
    <w:rsid w:val="4C8203BB"/>
    <w:rsid w:val="4CCC5D91"/>
    <w:rsid w:val="4D271509"/>
    <w:rsid w:val="4D5413A1"/>
    <w:rsid w:val="4D6A422E"/>
    <w:rsid w:val="4DDE62FD"/>
    <w:rsid w:val="4EA50EF0"/>
    <w:rsid w:val="4EBF723F"/>
    <w:rsid w:val="4EC07803"/>
    <w:rsid w:val="4F9169D4"/>
    <w:rsid w:val="4FAF4326"/>
    <w:rsid w:val="504C48E1"/>
    <w:rsid w:val="509A7737"/>
    <w:rsid w:val="50B53CAF"/>
    <w:rsid w:val="513456FD"/>
    <w:rsid w:val="513D4258"/>
    <w:rsid w:val="517C5E3E"/>
    <w:rsid w:val="51CF5BDF"/>
    <w:rsid w:val="51DE4BDE"/>
    <w:rsid w:val="520A3839"/>
    <w:rsid w:val="52566E26"/>
    <w:rsid w:val="52630FC2"/>
    <w:rsid w:val="52D52925"/>
    <w:rsid w:val="538B2337"/>
    <w:rsid w:val="53C07AEC"/>
    <w:rsid w:val="53DE499C"/>
    <w:rsid w:val="542B3971"/>
    <w:rsid w:val="54434D6A"/>
    <w:rsid w:val="54A156E6"/>
    <w:rsid w:val="54C143BB"/>
    <w:rsid w:val="552E1D8B"/>
    <w:rsid w:val="553A5468"/>
    <w:rsid w:val="55640B99"/>
    <w:rsid w:val="556A0006"/>
    <w:rsid w:val="557C6E3D"/>
    <w:rsid w:val="56186194"/>
    <w:rsid w:val="561C6260"/>
    <w:rsid w:val="56550138"/>
    <w:rsid w:val="578909AC"/>
    <w:rsid w:val="579458C7"/>
    <w:rsid w:val="579C2E5A"/>
    <w:rsid w:val="57E03AA2"/>
    <w:rsid w:val="58565030"/>
    <w:rsid w:val="585E46A8"/>
    <w:rsid w:val="588C45EB"/>
    <w:rsid w:val="58A3678B"/>
    <w:rsid w:val="58BF3CBF"/>
    <w:rsid w:val="594F2FDA"/>
    <w:rsid w:val="59697D3A"/>
    <w:rsid w:val="59C94F93"/>
    <w:rsid w:val="59D63EF3"/>
    <w:rsid w:val="5A040EEC"/>
    <w:rsid w:val="5A8979F3"/>
    <w:rsid w:val="5AAA5197"/>
    <w:rsid w:val="5B4018F5"/>
    <w:rsid w:val="5B833730"/>
    <w:rsid w:val="5C046609"/>
    <w:rsid w:val="5C3435DF"/>
    <w:rsid w:val="5CAD2792"/>
    <w:rsid w:val="5D064864"/>
    <w:rsid w:val="5D62566B"/>
    <w:rsid w:val="5D846688"/>
    <w:rsid w:val="5D8D02D3"/>
    <w:rsid w:val="5D9F192F"/>
    <w:rsid w:val="5DD36379"/>
    <w:rsid w:val="5DFA553C"/>
    <w:rsid w:val="5E6F432E"/>
    <w:rsid w:val="5EB236B3"/>
    <w:rsid w:val="5ED24C9B"/>
    <w:rsid w:val="5F293DCB"/>
    <w:rsid w:val="5F2C168A"/>
    <w:rsid w:val="5FA31F76"/>
    <w:rsid w:val="5FF365C1"/>
    <w:rsid w:val="605B336C"/>
    <w:rsid w:val="607C0EE7"/>
    <w:rsid w:val="608F1169"/>
    <w:rsid w:val="60BD4284"/>
    <w:rsid w:val="60F2147A"/>
    <w:rsid w:val="60F23E08"/>
    <w:rsid w:val="61500ECA"/>
    <w:rsid w:val="61577768"/>
    <w:rsid w:val="618D4200"/>
    <w:rsid w:val="61CF1286"/>
    <w:rsid w:val="61D82DEC"/>
    <w:rsid w:val="62233139"/>
    <w:rsid w:val="6289759B"/>
    <w:rsid w:val="62D77FE7"/>
    <w:rsid w:val="63872B56"/>
    <w:rsid w:val="641F4B74"/>
    <w:rsid w:val="64CE2463"/>
    <w:rsid w:val="64E147BF"/>
    <w:rsid w:val="64E47F99"/>
    <w:rsid w:val="650D074C"/>
    <w:rsid w:val="65604C1C"/>
    <w:rsid w:val="656B1EEA"/>
    <w:rsid w:val="661A7597"/>
    <w:rsid w:val="663D3097"/>
    <w:rsid w:val="667A49A6"/>
    <w:rsid w:val="668B77CF"/>
    <w:rsid w:val="668F3111"/>
    <w:rsid w:val="66B66178"/>
    <w:rsid w:val="67246844"/>
    <w:rsid w:val="67B6211B"/>
    <w:rsid w:val="67E63B6A"/>
    <w:rsid w:val="67EB496A"/>
    <w:rsid w:val="67F77FCA"/>
    <w:rsid w:val="68182006"/>
    <w:rsid w:val="68643C00"/>
    <w:rsid w:val="696E0617"/>
    <w:rsid w:val="69D02967"/>
    <w:rsid w:val="69F8365E"/>
    <w:rsid w:val="6A1E072E"/>
    <w:rsid w:val="6A2041BC"/>
    <w:rsid w:val="6A3065A0"/>
    <w:rsid w:val="6A616291"/>
    <w:rsid w:val="6A7F3802"/>
    <w:rsid w:val="6A9D1884"/>
    <w:rsid w:val="6AB816CF"/>
    <w:rsid w:val="6ABA5C34"/>
    <w:rsid w:val="6AFF300A"/>
    <w:rsid w:val="6B333E31"/>
    <w:rsid w:val="6B9C1798"/>
    <w:rsid w:val="6B9F4D13"/>
    <w:rsid w:val="6C0B5D4D"/>
    <w:rsid w:val="6C511653"/>
    <w:rsid w:val="6C6B12D1"/>
    <w:rsid w:val="6C9C0599"/>
    <w:rsid w:val="6CBA266E"/>
    <w:rsid w:val="6CCF0FB0"/>
    <w:rsid w:val="6D535020"/>
    <w:rsid w:val="6D83344D"/>
    <w:rsid w:val="6D8644EB"/>
    <w:rsid w:val="6DB95018"/>
    <w:rsid w:val="6DD3544E"/>
    <w:rsid w:val="6E0F2F9F"/>
    <w:rsid w:val="6E15348D"/>
    <w:rsid w:val="6E1703AC"/>
    <w:rsid w:val="6E6236FD"/>
    <w:rsid w:val="6E6A1641"/>
    <w:rsid w:val="6F386A9C"/>
    <w:rsid w:val="6F400D79"/>
    <w:rsid w:val="6F7D42F0"/>
    <w:rsid w:val="70642A98"/>
    <w:rsid w:val="70880628"/>
    <w:rsid w:val="710058CE"/>
    <w:rsid w:val="71D832CC"/>
    <w:rsid w:val="72563C24"/>
    <w:rsid w:val="727A37C1"/>
    <w:rsid w:val="727E5A0E"/>
    <w:rsid w:val="72916EB9"/>
    <w:rsid w:val="72AB6BB1"/>
    <w:rsid w:val="72B1592F"/>
    <w:rsid w:val="72D338B6"/>
    <w:rsid w:val="72E8639B"/>
    <w:rsid w:val="72E87829"/>
    <w:rsid w:val="733554E9"/>
    <w:rsid w:val="735A7977"/>
    <w:rsid w:val="737D6F09"/>
    <w:rsid w:val="73BF7E1A"/>
    <w:rsid w:val="742177E4"/>
    <w:rsid w:val="744D766F"/>
    <w:rsid w:val="747E6B06"/>
    <w:rsid w:val="74B57D8E"/>
    <w:rsid w:val="74CE7172"/>
    <w:rsid w:val="74FC0130"/>
    <w:rsid w:val="750C27BD"/>
    <w:rsid w:val="75C37A55"/>
    <w:rsid w:val="7639105B"/>
    <w:rsid w:val="767E5606"/>
    <w:rsid w:val="768F5135"/>
    <w:rsid w:val="771A55C7"/>
    <w:rsid w:val="77340E01"/>
    <w:rsid w:val="77652D35"/>
    <w:rsid w:val="77D72996"/>
    <w:rsid w:val="795876B1"/>
    <w:rsid w:val="79851545"/>
    <w:rsid w:val="79933958"/>
    <w:rsid w:val="79CA42ED"/>
    <w:rsid w:val="79DA79AC"/>
    <w:rsid w:val="79F31E41"/>
    <w:rsid w:val="7ADD3367"/>
    <w:rsid w:val="7AFF4C21"/>
    <w:rsid w:val="7B5446B6"/>
    <w:rsid w:val="7B642D32"/>
    <w:rsid w:val="7B696E16"/>
    <w:rsid w:val="7B737618"/>
    <w:rsid w:val="7B8479D6"/>
    <w:rsid w:val="7C016BE2"/>
    <w:rsid w:val="7C202FEE"/>
    <w:rsid w:val="7C634B19"/>
    <w:rsid w:val="7C700AED"/>
    <w:rsid w:val="7CCE50F3"/>
    <w:rsid w:val="7CFE1136"/>
    <w:rsid w:val="7D020E63"/>
    <w:rsid w:val="7D0B0093"/>
    <w:rsid w:val="7D0F7C48"/>
    <w:rsid w:val="7D303EA1"/>
    <w:rsid w:val="7D7665D4"/>
    <w:rsid w:val="7D8A1502"/>
    <w:rsid w:val="7D99316C"/>
    <w:rsid w:val="7DAA5057"/>
    <w:rsid w:val="7DB9054B"/>
    <w:rsid w:val="7E635BC2"/>
    <w:rsid w:val="7EEF71C5"/>
    <w:rsid w:val="7F692309"/>
    <w:rsid w:val="7F8A1BE3"/>
    <w:rsid w:val="7FE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link w:val="13"/>
    <w:qFormat/>
    <w:uiPriority w:val="99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llowedHyperlink"/>
    <w:basedOn w:val="9"/>
    <w:semiHidden/>
    <w:qFormat/>
    <w:uiPriority w:val="99"/>
    <w:rPr>
      <w:rFonts w:cs="Times New Roman"/>
      <w:color w:val="333333"/>
      <w:u w:val="none"/>
    </w:rPr>
  </w:style>
  <w:style w:type="character" w:styleId="12">
    <w:name w:val="Hyperlink"/>
    <w:basedOn w:val="9"/>
    <w:qFormat/>
    <w:uiPriority w:val="99"/>
    <w:rPr>
      <w:rFonts w:cs="Times New Roman"/>
      <w:color w:val="333333"/>
      <w:u w:val="none"/>
    </w:rPr>
  </w:style>
  <w:style w:type="character" w:customStyle="1" w:styleId="13">
    <w:name w:val="Plain Text Char"/>
    <w:basedOn w:val="9"/>
    <w:link w:val="4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597;\Desktop\&#20851;&#20110;&#20570;&#22909;2020&#24180;&#26222;&#36890;&#39640;&#31561;&#23398;&#26657;&#25307;&#29983;&#20307;&#26816;&#24037;&#20316;&#30340;&#36890;&#30693;&#36865;&#25945;&#32946;&#21381;&#23457;&#26680;11.2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关于做好2020年普通高等学校招生体检工作的通知送教育厅审核11.22</Template>
  <Pages>10</Pages>
  <Words>3092</Words>
  <Characters>3244</Characters>
  <Lines>0</Lines>
  <Paragraphs>0</Paragraphs>
  <TotalTime>16</TotalTime>
  <ScaleCrop>false</ScaleCrop>
  <LinksUpToDate>false</LinksUpToDate>
  <CharactersWithSpaces>3309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2019-11-29T08:29:00Z</dcterms:created>
  <dc:creator>雅</dc:creator>
  <cp:lastModifiedBy>Administrator</cp:lastModifiedBy>
  <cp:lastPrinted>2025-10-24T03:21:00Z</cp:lastPrinted>
  <dcterms:modified xsi:type="dcterms:W3CDTF">2025-10-24T07:37:47Z</dcterms:modified>
  <dc:title>闽教考〔2019〕32号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C9503563518E43B292357E1A65EF4DCC</vt:lpwstr>
  </property>
  <property fmtid="{D5CDD505-2E9C-101B-9397-08002B2CF9AE}" pid="4" name="KSOTemplateDocerSaveRecord">
    <vt:lpwstr>eyJoZGlkIjoiNTFhZTgzMjQ1YzQxMzZjMjFmZGE5MzA0ZDUyM2JkNjQiLCJ1c2VySWQiOiIyODAzNjg2MjcifQ==</vt:lpwstr>
  </property>
</Properties>
</file>