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9B752">
      <w:pPr>
        <w:snapToGrid w:val="0"/>
        <w:spacing w:line="580" w:lineRule="exact"/>
        <w:ind w:left="442" w:hanging="442"/>
        <w:contextualSpacing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附件2</w:t>
      </w:r>
    </w:p>
    <w:p w14:paraId="22ACE0FD">
      <w:pPr>
        <w:snapToGrid w:val="0"/>
        <w:spacing w:line="580" w:lineRule="exact"/>
        <w:ind w:left="442" w:hanging="442"/>
        <w:contextualSpacing/>
        <w:rPr>
          <w:rFonts w:hint="eastAsia" w:ascii="黑体" w:hAnsi="黑体" w:eastAsia="黑体" w:cs="宋体"/>
          <w:sz w:val="32"/>
          <w:szCs w:val="32"/>
        </w:rPr>
      </w:pPr>
    </w:p>
    <w:p w14:paraId="0A4862D2">
      <w:pPr>
        <w:snapToGrid w:val="0"/>
        <w:spacing w:after="156" w:afterLines="50" w:line="580" w:lineRule="exact"/>
        <w:contextualSpacing/>
        <w:jc w:val="center"/>
        <w:rPr>
          <w:rFonts w:ascii="仿宋_GB2312" w:hAnsi="黑体" w:eastAsia="仿宋_GB2312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华文仿宋" w:eastAsia="方正小标宋简体" w:cs="宋体"/>
          <w:color w:val="000000"/>
          <w:sz w:val="44"/>
          <w:szCs w:val="44"/>
        </w:rPr>
        <w:t>2025年艺术类专业校考高校名单</w:t>
      </w:r>
    </w:p>
    <w:p w14:paraId="54972AE9">
      <w:pPr>
        <w:snapToGrid w:val="0"/>
        <w:spacing w:line="580" w:lineRule="exact"/>
        <w:contextualSpacing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3ABA985">
      <w:pPr>
        <w:snapToGrid w:val="0"/>
        <w:spacing w:line="580" w:lineRule="exact"/>
        <w:ind w:firstLine="640" w:firstLineChars="200"/>
        <w:contextualSpacing/>
        <w:rPr>
          <w:rFonts w:hint="eastAsia" w:ascii="仿宋_GB2312" w:hAnsi="Calibri" w:eastAsia="仿宋_GB2312" w:cs="Tiger"/>
          <w:sz w:val="32"/>
          <w:szCs w:val="32"/>
        </w:rPr>
      </w:pPr>
      <w:r>
        <w:rPr>
          <w:rFonts w:hint="eastAsia" w:ascii="仿宋_GB2312" w:hAnsi="Calibri" w:eastAsia="仿宋_GB2312" w:cs="Tiger"/>
          <w:color w:val="000000"/>
          <w:sz w:val="32"/>
          <w:szCs w:val="32"/>
        </w:rPr>
        <w:t>2025年组织校考的独立设置本科艺术院校（含部分艺术类本科专业参照执行的少数高校）包括：中央戏剧学院、中央美术学院、中央音乐学院、中央民族大学</w:t>
      </w:r>
      <w:r>
        <w:rPr>
          <w:rFonts w:hint="eastAsia" w:ascii="仿宋_GB2312" w:hAnsi="Calibri" w:eastAsia="仿宋_GB2312" w:cs="Tiger"/>
          <w:sz w:val="32"/>
          <w:szCs w:val="32"/>
        </w:rPr>
        <w:t>、中国音乐学院、北京电影学院、北京舞蹈学院、天津音乐学院、天津美术学院、鲁迅美术学院、沈阳音乐学院、上海音乐学院、上海戏剧学院、南京艺术学院、中国美术学院、景德镇陶瓷大学、山东艺术学院、武汉音乐学院、广州美术学院、湖北美术学院、河北美术学院、星海音乐学院、广西艺术学院、四川美术学院、西安美术学院、西安音乐学院、新疆艺术学院、清华大学、中国传媒大学、北京服装学院、哈尔滨音乐学院、上海视觉艺术学院、上海大学、北京印刷学院、内蒙古艺术学院、浙江传媒学院、浙江理工大学、浙江音乐学院等38所院校。</w:t>
      </w:r>
    </w:p>
    <w:p w14:paraId="5CF12C55">
      <w:pPr>
        <w:snapToGrid w:val="0"/>
        <w:spacing w:line="580" w:lineRule="exact"/>
        <w:ind w:firstLine="640" w:firstLineChars="200"/>
        <w:contextualSpacing/>
        <w:rPr>
          <w:rFonts w:hint="eastAsia" w:ascii="仿宋_GB2312" w:hAnsi="Calibri" w:eastAsia="仿宋_GB2312" w:cs="Tiger"/>
          <w:sz w:val="32"/>
          <w:szCs w:val="32"/>
        </w:rPr>
      </w:pPr>
    </w:p>
    <w:p w14:paraId="58C77850">
      <w:pPr>
        <w:spacing w:line="500" w:lineRule="exact"/>
        <w:jc w:val="center"/>
        <w:rPr>
          <w:rFonts w:hint="eastAsia" w:ascii="方正小标宋简体" w:eastAsia="方正小标宋简体" w:cs="宋体"/>
          <w:bCs/>
          <w:kern w:val="0"/>
          <w:sz w:val="36"/>
          <w:szCs w:val="36"/>
        </w:rPr>
      </w:pPr>
      <w:r>
        <w:rPr>
          <w:rFonts w:hint="eastAsia" w:ascii="仿宋_GB2312" w:hAnsi="Calibri" w:eastAsia="仿宋_GB2312" w:cs="Tiger"/>
          <w:sz w:val="32"/>
          <w:szCs w:val="32"/>
        </w:rPr>
        <w:t>注：以上名单如有变化，以相关高校实际公布为准。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28" w:right="1418" w:bottom="1928" w:left="1418" w:header="851" w:footer="164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iger">
    <w:altName w:val="Courier New"/>
    <w:panose1 w:val="02070300020205020404"/>
    <w:charset w:val="00"/>
    <w:family w:val="auto"/>
    <w:pitch w:val="default"/>
    <w:sig w:usb0="00000000" w:usb1="00000000" w:usb2="00000000" w:usb3="00000000" w:csb0="6000019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69ED23">
    <w:pPr>
      <w:pStyle w:val="4"/>
      <w:framePr w:wrap="around" w:vAnchor="text" w:hAnchor="margin" w:xAlign="outside" w:y="1"/>
      <w:ind w:left="210" w:leftChars="100" w:right="210" w:rightChars="100"/>
      <w:rPr>
        <w:rStyle w:val="9"/>
        <w:sz w:val="28"/>
        <w:szCs w:val="28"/>
      </w:rPr>
    </w:pPr>
    <w:r>
      <w:rPr>
        <w:rStyle w:val="9"/>
        <w:sz w:val="28"/>
        <w:szCs w:val="28"/>
      </w:rPr>
      <w:t xml:space="preserve">— </w:t>
    </w:r>
    <w:r>
      <w:rPr>
        <w:rStyle w:val="9"/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rStyle w:val="9"/>
        <w:sz w:val="28"/>
        <w:szCs w:val="28"/>
      </w:rPr>
      <w:fldChar w:fldCharType="separate"/>
    </w:r>
    <w:r>
      <w:rPr>
        <w:rStyle w:val="9"/>
        <w:sz w:val="28"/>
        <w:szCs w:val="28"/>
      </w:rPr>
      <w:t>2</w:t>
    </w:r>
    <w:r>
      <w:rPr>
        <w:rStyle w:val="9"/>
        <w:sz w:val="28"/>
        <w:szCs w:val="28"/>
      </w:rPr>
      <w:fldChar w:fldCharType="end"/>
    </w:r>
    <w:r>
      <w:rPr>
        <w:rStyle w:val="9"/>
        <w:sz w:val="28"/>
        <w:szCs w:val="28"/>
      </w:rPr>
      <w:t xml:space="preserve"> —</w:t>
    </w:r>
  </w:p>
  <w:p w14:paraId="5E7F6440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EA9CDE"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528F2A13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mN2JlNTYyNmJkODZhNzUzY2FlM2FlYjFmYzEzNDEifQ=="/>
  </w:docVars>
  <w:rsids>
    <w:rsidRoot w:val="3F9D343C"/>
    <w:rsid w:val="00006173"/>
    <w:rsid w:val="0003721A"/>
    <w:rsid w:val="000F18DA"/>
    <w:rsid w:val="0014707F"/>
    <w:rsid w:val="00180531"/>
    <w:rsid w:val="001B01C5"/>
    <w:rsid w:val="00244F74"/>
    <w:rsid w:val="00256C45"/>
    <w:rsid w:val="002D008C"/>
    <w:rsid w:val="002E6ABE"/>
    <w:rsid w:val="00301DDC"/>
    <w:rsid w:val="003A2CAD"/>
    <w:rsid w:val="004101CE"/>
    <w:rsid w:val="00557F8D"/>
    <w:rsid w:val="005C02B5"/>
    <w:rsid w:val="005D3198"/>
    <w:rsid w:val="006027E2"/>
    <w:rsid w:val="00644798"/>
    <w:rsid w:val="006F1473"/>
    <w:rsid w:val="007700B3"/>
    <w:rsid w:val="007921D5"/>
    <w:rsid w:val="007D62F5"/>
    <w:rsid w:val="00864CDD"/>
    <w:rsid w:val="009060BF"/>
    <w:rsid w:val="0091779B"/>
    <w:rsid w:val="00976D3D"/>
    <w:rsid w:val="009A5D98"/>
    <w:rsid w:val="00A3694B"/>
    <w:rsid w:val="00A92A9C"/>
    <w:rsid w:val="00B47072"/>
    <w:rsid w:val="00B91F4C"/>
    <w:rsid w:val="00BE37D4"/>
    <w:rsid w:val="00C561CE"/>
    <w:rsid w:val="00CC12DE"/>
    <w:rsid w:val="00CF49E4"/>
    <w:rsid w:val="00EE3D1B"/>
    <w:rsid w:val="00EE7400"/>
    <w:rsid w:val="00F15E6F"/>
    <w:rsid w:val="03630D06"/>
    <w:rsid w:val="0D4E79C8"/>
    <w:rsid w:val="2A4A0F51"/>
    <w:rsid w:val="32497D87"/>
    <w:rsid w:val="38095840"/>
    <w:rsid w:val="3BE10604"/>
    <w:rsid w:val="3D15548F"/>
    <w:rsid w:val="3F9D343C"/>
    <w:rsid w:val="4BA7331F"/>
    <w:rsid w:val="5E2651FF"/>
    <w:rsid w:val="6C6626BA"/>
    <w:rsid w:val="6C786381"/>
    <w:rsid w:val="6C83096E"/>
    <w:rsid w:val="7AAC0949"/>
    <w:rsid w:val="7CEE1DD0"/>
    <w:rsid w:val="7EB367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basedOn w:val="8"/>
    <w:qFormat/>
    <w:uiPriority w:val="0"/>
  </w:style>
  <w:style w:type="character" w:customStyle="1" w:styleId="10">
    <w:name w:val="批注框文本 字符"/>
    <w:link w:val="3"/>
    <w:qFormat/>
    <w:uiPriority w:val="0"/>
    <w:rPr>
      <w:kern w:val="2"/>
      <w:sz w:val="18"/>
      <w:szCs w:val="18"/>
    </w:rPr>
  </w:style>
  <w:style w:type="paragraph" w:customStyle="1" w:styleId="11">
    <w:name w:val="样式2"/>
    <w:basedOn w:val="2"/>
    <w:qFormat/>
    <w:uiPriority w:val="0"/>
    <w:rPr>
      <w:rFonts w:ascii="Times" w:hAnsi="Times" w:eastAsia="仿宋_GB2312"/>
      <w:b w:val="0"/>
      <w:snapToGrid w:val="0"/>
      <w:sz w:val="32"/>
      <w:szCs w:val="32"/>
    </w:rPr>
  </w:style>
  <w:style w:type="paragraph" w:customStyle="1" w:styleId="12">
    <w:name w:val="样式3"/>
    <w:basedOn w:val="2"/>
    <w:qFormat/>
    <w:uiPriority w:val="0"/>
    <w:rPr>
      <w:rFonts w:eastAsia="仿宋_GB2312"/>
      <w:b w:val="0"/>
      <w:snapToGrid w:val="0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7169;&#26495;\&#40065;&#25307;&#32771;&#22996;&#21150;&#12308;%20&#12309;&#21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鲁招考委办〔 〕号.dot</Template>
  <Pages>1</Pages>
  <Words>7472</Words>
  <Characters>8328</Characters>
  <Lines>2</Lines>
  <Paragraphs>1</Paragraphs>
  <TotalTime>6</TotalTime>
  <ScaleCrop>false</ScaleCrop>
  <LinksUpToDate>false</LinksUpToDate>
  <CharactersWithSpaces>8517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2024-05-09T01:07:00Z</dcterms:created>
  <dc:creator>文印1</dc:creator>
  <cp:lastModifiedBy>eduadmin</cp:lastModifiedBy>
  <cp:lastPrinted>2024-06-04T06:05:00Z</cp:lastPrinted>
  <dcterms:modified xsi:type="dcterms:W3CDTF">2024-11-15T08:22:39Z</dcterms:modified>
  <dc:title>山东省招生委员会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7BB75D233BF5496290C061464BF472D9_13</vt:lpwstr>
  </property>
</Properties>
</file>