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7519">
      <w:pPr>
        <w:spacing w:line="560" w:lineRule="exact"/>
        <w:rPr>
          <w:rFonts w:hint="eastAsia" w:ascii="黑体" w:hAnsi="黑体" w:eastAsia="黑体" w:cs="黑体"/>
          <w:snapToGrid w:val="0"/>
          <w:color w:val="000000"/>
          <w:kern w:val="21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kern w:val="21"/>
          <w:sz w:val="32"/>
          <w:szCs w:val="32"/>
          <w:highlight w:val="none"/>
          <w:lang w:val="en-US" w:eastAsia="zh-CN"/>
        </w:rPr>
        <w:t>附件3</w:t>
      </w:r>
    </w:p>
    <w:p w14:paraId="033FB57B">
      <w:pPr>
        <w:spacing w:line="560" w:lineRule="exact"/>
        <w:rPr>
          <w:rFonts w:hint="eastAsia" w:ascii="黑体" w:hAnsi="黑体" w:eastAsia="黑体" w:cs="黑体"/>
          <w:snapToGrid w:val="0"/>
          <w:color w:val="000000"/>
          <w:kern w:val="21"/>
          <w:sz w:val="32"/>
          <w:szCs w:val="32"/>
          <w:highlight w:val="none"/>
          <w:lang w:val="en-US" w:eastAsia="zh-CN"/>
        </w:rPr>
      </w:pPr>
    </w:p>
    <w:p w14:paraId="6E335EF4">
      <w:pPr>
        <w:spacing w:line="570" w:lineRule="exact"/>
        <w:jc w:val="center"/>
        <w:rPr>
          <w:rFonts w:hint="eastAsia" w:ascii="方正小标宋简体" w:hAnsi="仿宋" w:eastAsia="方正小标宋简体"/>
          <w:snapToGrid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/>
          <w:snapToGrid w:val="0"/>
          <w:sz w:val="44"/>
          <w:szCs w:val="44"/>
          <w:highlight w:val="none"/>
          <w:lang w:val="en-US" w:eastAsia="zh-CN"/>
        </w:rPr>
        <w:t>2024年下半年广西普通高中学业水平合格性考试各考区联系表</w:t>
      </w:r>
    </w:p>
    <w:p w14:paraId="0930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仿宋" w:hAnsi="仿宋" w:eastAsia="仿宋" w:cs="仿宋"/>
          <w:snapToGrid w:val="0"/>
          <w:sz w:val="10"/>
          <w:szCs w:val="10"/>
          <w:highlight w:val="none"/>
          <w:lang w:val="en-US" w:eastAsia="zh-CN"/>
        </w:rPr>
      </w:pPr>
    </w:p>
    <w:tbl>
      <w:tblPr>
        <w:tblStyle w:val="7"/>
        <w:tblW w:w="14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15"/>
        <w:gridCol w:w="1365"/>
        <w:gridCol w:w="2532"/>
        <w:gridCol w:w="5943"/>
        <w:gridCol w:w="2483"/>
      </w:tblGrid>
      <w:tr w14:paraId="0784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设区市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考区代码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考区名称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招生考试机构名称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83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招生考试机构地址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8C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4A3A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南宁市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南宁市招生考试院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南宁市民生路维新街南一里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2814201</w:t>
            </w:r>
          </w:p>
        </w:tc>
      </w:tr>
      <w:tr w14:paraId="168C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0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南宁市武鸣区教育均衡发展中心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南宁市武鸣区城厢镇五海路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6223216</w:t>
            </w:r>
          </w:p>
        </w:tc>
      </w:tr>
      <w:tr w14:paraId="5113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8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隆安县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隆安县教育局招生考试办公室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南宁市隆安县城厢镇城内街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6522212</w:t>
            </w:r>
          </w:p>
        </w:tc>
      </w:tr>
      <w:tr w14:paraId="7C01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马山县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马山县招生办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南宁市马山县白山镇银峰大道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196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号青少年校外活动中心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楼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6822649</w:t>
            </w:r>
          </w:p>
        </w:tc>
      </w:tr>
      <w:tr w14:paraId="0B3E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0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南宁市上林县大丰镇林康路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号县教育局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213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室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5222935</w:t>
            </w:r>
          </w:p>
        </w:tc>
      </w:tr>
      <w:tr w14:paraId="6478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南宁市宾阳县宾州镇青少年活动中心副楼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204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8278776</w:t>
            </w:r>
          </w:p>
        </w:tc>
      </w:tr>
      <w:tr w14:paraId="532E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横州市横州镇茉莉花大道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37-38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7223470</w:t>
            </w:r>
          </w:p>
        </w:tc>
      </w:tr>
      <w:tr w14:paraId="29EC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柳州市红锋路15号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3812083</w:t>
            </w:r>
          </w:p>
        </w:tc>
      </w:tr>
      <w:tr w14:paraId="4B63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柳城县大埔镇文昌路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7611832</w:t>
            </w:r>
          </w:p>
        </w:tc>
      </w:tr>
      <w:tr w14:paraId="3287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鹿寨县城南汇一联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楼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413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6815825</w:t>
            </w:r>
          </w:p>
        </w:tc>
      </w:tr>
      <w:tr w14:paraId="5BF6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融安县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融安县招生办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柳州市融安县长安镇安泰路融安县教育局二楼招生办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8139156</w:t>
            </w:r>
          </w:p>
        </w:tc>
      </w:tr>
      <w:tr w14:paraId="7F61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融水苗族自治县融水镇华强路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92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号县教育局四楼招生办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5122226</w:t>
            </w:r>
          </w:p>
        </w:tc>
      </w:tr>
      <w:tr w14:paraId="1B09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三江县古宜镇中山路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8612709</w:t>
            </w:r>
          </w:p>
        </w:tc>
      </w:tr>
      <w:tr w14:paraId="23D8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桂林市秀峰区解放东路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号桂林市招生考试院二楼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209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2839353</w:t>
            </w:r>
          </w:p>
        </w:tc>
      </w:tr>
      <w:tr w14:paraId="4B20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阳朔县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阳朔县招考办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桂林市阳朔县龙岳路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号阳朔县教育局五楼招生办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8820469</w:t>
            </w:r>
          </w:p>
        </w:tc>
      </w:tr>
      <w:tr w14:paraId="307A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C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临桂区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桂林市临桂区招生考试中心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桂林市临桂区人民路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号临桂区招生考试中心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5595378</w:t>
            </w:r>
          </w:p>
        </w:tc>
      </w:tr>
      <w:tr w14:paraId="5534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桂林市灵川县教育局三楼招生办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6819320</w:t>
            </w:r>
          </w:p>
        </w:tc>
      </w:tr>
      <w:tr w14:paraId="08EC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全州县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全州县招生办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桂林市全州县桂黄路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110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号全州县教育局九楼招生办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4815232</w:t>
            </w:r>
          </w:p>
        </w:tc>
      </w:tr>
      <w:tr w14:paraId="361B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兴安县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兴安县招生考试中心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桂林市兴安县教育路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132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6222356</w:t>
            </w:r>
          </w:p>
        </w:tc>
      </w:tr>
      <w:tr w14:paraId="08DC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D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永福县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永福县教育局招生办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桂林市永福县凤城路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77-1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号永福县教育局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8512355</w:t>
            </w:r>
          </w:p>
        </w:tc>
      </w:tr>
      <w:tr w14:paraId="22E6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灌阳县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灌阳县招生室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桂林市灌阳县学洲区水云涧学雅苑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116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4212447</w:t>
            </w:r>
          </w:p>
        </w:tc>
      </w:tr>
      <w:tr w14:paraId="5877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龙胜各族自治县招生考试中心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龙胜县教育局二楼招生考试中心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7514085</w:t>
            </w:r>
          </w:p>
        </w:tc>
      </w:tr>
      <w:tr w14:paraId="278E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6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资源县招生委员会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桂林市资源县教育局招生办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212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室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4311379</w:t>
            </w:r>
          </w:p>
        </w:tc>
      </w:tr>
      <w:tr w14:paraId="7583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平乐县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高等学校招生考试中心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平乐县平乐填南州党校大楼六楼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7882975</w:t>
            </w:r>
          </w:p>
        </w:tc>
      </w:tr>
      <w:tr w14:paraId="3ACF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荔浦市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荔浦市招生考试中心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桂林市荔浦市荔城镇滨江南路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7213844</w:t>
            </w:r>
          </w:p>
        </w:tc>
      </w:tr>
      <w:tr w14:paraId="2504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恭城瑶族自治县高等中等学校招生中心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桂林市恭城瑶族自治县恭城镇太平街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号恭城中学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8212474</w:t>
            </w:r>
          </w:p>
        </w:tc>
      </w:tr>
      <w:tr w14:paraId="0AED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梧州市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梧州市招生考试院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梧州市新兴二路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5-4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号清华苑大酒店四楼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3825068</w:t>
            </w:r>
          </w:p>
        </w:tc>
      </w:tr>
      <w:tr w14:paraId="21A4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C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梧州市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苍梧县石桥镇培中村（苍梧第一初级中学明德楼五楼）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2682611</w:t>
            </w:r>
          </w:p>
        </w:tc>
      </w:tr>
      <w:tr w14:paraId="62A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藤县教育招生考试管理中心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梧州市藤县藤州镇河东安泰六街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139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号（藤县教育局）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7299525</w:t>
            </w:r>
          </w:p>
        </w:tc>
      </w:tr>
      <w:tr w14:paraId="71A0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蒙山县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蒙山县招生考试服务中心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梧州市蒙山县永安街长墙巷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号（蒙山县教育局内））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6283779</w:t>
            </w:r>
          </w:p>
        </w:tc>
      </w:tr>
      <w:tr w14:paraId="78F5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梧州市岑溪市城东路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号（岑溪市教育局）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8224030</w:t>
            </w:r>
          </w:p>
        </w:tc>
      </w:tr>
      <w:tr w14:paraId="6E38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北海市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北海市招生考试院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北海市广东南路 北海市教育局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3200692</w:t>
            </w:r>
          </w:p>
        </w:tc>
      </w:tr>
      <w:tr w14:paraId="4C67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合浦县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合浦县招生考试中心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北海市合浦县廉州镇小北街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7284749</w:t>
            </w:r>
          </w:p>
        </w:tc>
      </w:tr>
      <w:tr w14:paraId="129B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防城港市招生考试中心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防城港市港口区行政中心万山路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500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号林业大厦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楼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2883842</w:t>
            </w:r>
          </w:p>
        </w:tc>
      </w:tr>
      <w:tr w14:paraId="1ABF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防城港市防城区防东路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号（防城区教育和科学技术局正门一幢四楼）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3252437</w:t>
            </w:r>
          </w:p>
        </w:tc>
      </w:tr>
      <w:tr w14:paraId="594E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上思县招生考试中心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防城港市上思县更生路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号（上思县教育和科学技术局）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8512534</w:t>
            </w:r>
          </w:p>
        </w:tc>
      </w:tr>
      <w:tr w14:paraId="7CFE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东兴市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东兴市招生考试中心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防城港市东兴市兴东路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201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 xml:space="preserve">7684656 </w:t>
            </w:r>
          </w:p>
          <w:p w14:paraId="43F7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7661030</w:t>
            </w:r>
          </w:p>
        </w:tc>
      </w:tr>
      <w:tr w14:paraId="3847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钦州市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钦州市招生考试院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钦州市新兴街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号（钦州市招生考试院）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2868276</w:t>
            </w:r>
          </w:p>
        </w:tc>
      </w:tr>
      <w:tr w14:paraId="51E8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灵山县招生考试委员会办公室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钦州市灵山县三海街道办江南路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(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灵山县教育局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6428356</w:t>
            </w:r>
          </w:p>
        </w:tc>
      </w:tr>
      <w:tr w14:paraId="122B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A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钦州市浦北县江城街道民兴路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号（浦北县教育局）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8212480</w:t>
            </w:r>
          </w:p>
        </w:tc>
      </w:tr>
      <w:tr w14:paraId="09B3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贵港市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贵港市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贵港市招生考试院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贵港市金港大道西段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1066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 贵港市教育局招生考试院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4573822</w:t>
            </w:r>
          </w:p>
        </w:tc>
      </w:tr>
      <w:tr w14:paraId="0B7E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1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贵港市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平南县二环路教育局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7865812</w:t>
            </w:r>
          </w:p>
        </w:tc>
      </w:tr>
      <w:tr w14:paraId="2508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贵港市桂平市城北街287号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3383620</w:t>
            </w:r>
          </w:p>
        </w:tc>
      </w:tr>
      <w:tr w14:paraId="2062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玉林市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玉林市招生考试院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玉林市香莞路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2685211</w:t>
            </w:r>
          </w:p>
        </w:tc>
      </w:tr>
      <w:tr w14:paraId="41B9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C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容县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容县教育事务和招生考试服务中心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玉林市容县容州镇城西路银鹰巷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112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5322027</w:t>
            </w:r>
          </w:p>
        </w:tc>
      </w:tr>
      <w:tr w14:paraId="74AF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陆川县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陆川县招生考试站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玉林市陆川县温泉镇文昌街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7230881</w:t>
            </w:r>
          </w:p>
        </w:tc>
      </w:tr>
      <w:tr w14:paraId="17A1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8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博白县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博白县招生考试站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玉林市博白县戴白镇南园路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003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8222644</w:t>
            </w:r>
          </w:p>
        </w:tc>
      </w:tr>
      <w:tr w14:paraId="5B54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9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兴业县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兴业县招生考试服务中心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玉林市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兴业县教育局招生考试服务中心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3775306</w:t>
            </w:r>
          </w:p>
        </w:tc>
      </w:tr>
      <w:tr w14:paraId="17B6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北流市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北流市招生办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玉林市北流市永顺五区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号（北流市教育局）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6223258</w:t>
            </w:r>
          </w:p>
        </w:tc>
      </w:tr>
      <w:tr w14:paraId="275E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百色市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百色市高等学校招生委员会办公室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百色市右江区城北二路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33-2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2856300</w:t>
            </w:r>
          </w:p>
        </w:tc>
      </w:tr>
      <w:tr w14:paraId="005D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田阳区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百色市田阳区招生办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百色市田阳区兴华路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3218385</w:t>
            </w:r>
          </w:p>
        </w:tc>
      </w:tr>
      <w:tr w14:paraId="05AC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田东县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田东县高等学校招生考试中心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百色市田东县平马镇东宁大道东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5229826</w:t>
            </w:r>
          </w:p>
        </w:tc>
      </w:tr>
      <w:tr w14:paraId="5EDE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F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平果市铝城大道教育局旁平果市文化馆三楼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5821593</w:t>
            </w:r>
          </w:p>
        </w:tc>
      </w:tr>
      <w:tr w14:paraId="6245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A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德保县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德保县招生考试院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德保县教育局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3820323</w:t>
            </w:r>
          </w:p>
        </w:tc>
      </w:tr>
      <w:tr w14:paraId="2323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7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6212145</w:t>
            </w:r>
          </w:p>
        </w:tc>
      </w:tr>
      <w:tr w14:paraId="4AAF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那坡县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广西那坡县招生办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那坡县教育局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6822355</w:t>
            </w:r>
          </w:p>
        </w:tc>
      </w:tr>
      <w:tr w14:paraId="6EDE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凌云县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凌云县招生考试服务中心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百色市凌云县泗城镇东风社区正北小区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160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7619333</w:t>
            </w:r>
          </w:p>
        </w:tc>
      </w:tr>
      <w:tr w14:paraId="3F22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乐业县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乐业县招生考试服务中心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乐业县同乐镇新业社区那龙小区宜林路县教育局二楼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7929641</w:t>
            </w:r>
          </w:p>
        </w:tc>
      </w:tr>
      <w:tr w14:paraId="3B7D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1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百色市田林县教育路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7205618</w:t>
            </w:r>
          </w:p>
        </w:tc>
      </w:tr>
      <w:tr w14:paraId="4AF2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西林县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西林县招生办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百色市西林县新兴路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049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8682958</w:t>
            </w:r>
          </w:p>
        </w:tc>
      </w:tr>
      <w:tr w14:paraId="4074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百色市隆林各族自治县教育局（隆林各族自治县民族街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185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0776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8205347</w:t>
            </w:r>
          </w:p>
        </w:tc>
      </w:tr>
      <w:tr w14:paraId="381E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贺州市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贺州市招生考试院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贺州市贺州大道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 贺州市教育局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5139519</w:t>
            </w:r>
          </w:p>
        </w:tc>
      </w:tr>
      <w:tr w14:paraId="12BC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贺州市昭平县昭平镇西宁中路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6681105</w:t>
            </w:r>
          </w:p>
        </w:tc>
      </w:tr>
      <w:tr w14:paraId="4E78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贺州市钟山县钟山镇南路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8983122</w:t>
            </w:r>
          </w:p>
        </w:tc>
      </w:tr>
      <w:tr w14:paraId="3655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富川瑶族自治县招生委员会办公室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贺州市富川瑶族自治县富阳镇新建路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7883236</w:t>
            </w:r>
          </w:p>
        </w:tc>
      </w:tr>
      <w:tr w14:paraId="4F15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河池市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河池市招生考试院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河池市金城江区教育路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105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号河池高中科教楼五楼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2279377</w:t>
            </w:r>
          </w:p>
        </w:tc>
      </w:tr>
      <w:tr w14:paraId="5AE0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南丹县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南丹县高等学校招生工作站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河池市南丹县城关镇民生街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025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7283056</w:t>
            </w:r>
          </w:p>
        </w:tc>
      </w:tr>
      <w:tr w14:paraId="6932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2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天峨县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天峨县招生办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河池市天峨县六排镇云林路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323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7822619</w:t>
            </w:r>
          </w:p>
        </w:tc>
      </w:tr>
      <w:tr w14:paraId="407B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凤山县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凤山县招生办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凤山县凤城镇思源社区街道办弄郎中段桥 凤山县教育局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6752388</w:t>
            </w:r>
          </w:p>
        </w:tc>
      </w:tr>
      <w:tr w14:paraId="5045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东兰县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东兰县招生考试服务中心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河池市东兰县东兰镇虎头街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6327388</w:t>
            </w:r>
          </w:p>
        </w:tc>
      </w:tr>
      <w:tr w14:paraId="7EFF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罗城仫佬族自治县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罗城仫佬族自治县招生考试服务中心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河池市罗城仫佬族自治县解放路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(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教育局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8212284</w:t>
            </w:r>
          </w:p>
        </w:tc>
      </w:tr>
      <w:tr w14:paraId="5881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河池市环江毛南族自治县思恩镇桥东路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211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8821258</w:t>
            </w:r>
          </w:p>
        </w:tc>
      </w:tr>
      <w:tr w14:paraId="06B5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巴马瑶族自治县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巴马瑶族自治县招生考试工作中心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河池市巴马县巴马镇城北路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445-33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6212282</w:t>
            </w:r>
          </w:p>
        </w:tc>
      </w:tr>
      <w:tr w14:paraId="27C7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0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都安瑶族自治县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都安瑶族自治县招生考试服务中心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河池市都安县屏山南路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174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5212160</w:t>
            </w:r>
          </w:p>
        </w:tc>
      </w:tr>
      <w:tr w14:paraId="4A99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4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大化瑶族自治县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大化瑶族自治县招生考试中心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河池市大化县新化东路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5812551</w:t>
            </w:r>
          </w:p>
        </w:tc>
      </w:tr>
      <w:tr w14:paraId="32C7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5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宜州区招生考试服务中心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河池市宜州区庆远镇刘三姐大道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119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号（宜州区委党校大院内）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0778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3188478</w:t>
            </w:r>
          </w:p>
        </w:tc>
      </w:tr>
      <w:tr w14:paraId="0C7D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来宾市招生考试院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来宾市兴宾区华侨大道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505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4228269</w:t>
            </w:r>
          </w:p>
        </w:tc>
      </w:tr>
      <w:tr w14:paraId="669C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忻城县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忻城县招生办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来宾市忻城县芝州二路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79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5511014</w:t>
            </w:r>
          </w:p>
        </w:tc>
      </w:tr>
      <w:tr w14:paraId="44C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E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象州县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象州县招生办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来宾市象州县象州镇朝南路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4362704</w:t>
            </w:r>
          </w:p>
        </w:tc>
      </w:tr>
      <w:tr w14:paraId="153D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金秀瑶族自治县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金秀县招生办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来宾市金秀县金秀镇解放路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170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6213383</w:t>
            </w:r>
          </w:p>
        </w:tc>
      </w:tr>
      <w:tr w14:paraId="7472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武宣县招生办公室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来宾市武宣镇城东路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15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5211916</w:t>
            </w:r>
          </w:p>
        </w:tc>
      </w:tr>
      <w:tr w14:paraId="071D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合山市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合山市招生办公室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来宾市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合山市八二路西段青少年活动中心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8911621</w:t>
            </w:r>
          </w:p>
        </w:tc>
      </w:tr>
      <w:tr w14:paraId="5AB2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崇左市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崇左市招生考试院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崇左市江州区金鸡路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号崇左市教育局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7870611</w:t>
            </w:r>
          </w:p>
          <w:p w14:paraId="3253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7837800</w:t>
            </w:r>
          </w:p>
        </w:tc>
      </w:tr>
      <w:tr w14:paraId="3103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扶绥县招生考试委员办公室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崇左市扶绥县新宁镇新华路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150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号（教育局）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7513221</w:t>
            </w:r>
          </w:p>
        </w:tc>
      </w:tr>
      <w:tr w14:paraId="503F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3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崇左市宁明县城中镇新明路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8621397</w:t>
            </w:r>
          </w:p>
        </w:tc>
      </w:tr>
      <w:tr w14:paraId="48E4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龙州县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龙州县招生办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崇左市龙州县龙州镇城北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034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8811972</w:t>
            </w:r>
          </w:p>
        </w:tc>
      </w:tr>
      <w:tr w14:paraId="1DA3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大新县高校招生服务中心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崇左市大新县桃城镇养利路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141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3622794</w:t>
            </w:r>
          </w:p>
        </w:tc>
      </w:tr>
      <w:tr w14:paraId="245B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天等县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天等县高等学校招生服务中心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崇左市天等县天等镇教育路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3521872</w:t>
            </w:r>
          </w:p>
        </w:tc>
      </w:tr>
      <w:tr w14:paraId="227B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凭祥市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凭祥市招生考试中心</w:t>
            </w:r>
          </w:p>
        </w:tc>
        <w:tc>
          <w:tcPr>
            <w:tcW w:w="5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崇左市凭祥市友谊关大道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40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号综合服务中心六楼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607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室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0771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8530523</w:t>
            </w:r>
          </w:p>
        </w:tc>
      </w:tr>
    </w:tbl>
    <w:p w14:paraId="3A57C0AB">
      <w:pPr>
        <w:spacing w:line="560" w:lineRule="exact"/>
        <w:rPr>
          <w:rFonts w:hint="default" w:ascii="黑体" w:hAnsi="黑体" w:eastAsia="黑体" w:cs="黑体"/>
          <w:snapToGrid w:val="0"/>
          <w:color w:val="000000"/>
          <w:kern w:val="21"/>
          <w:sz w:val="32"/>
          <w:szCs w:val="32"/>
          <w:highlight w:val="none"/>
          <w:lang w:val="en-US" w:eastAsia="zh-CN"/>
        </w:rPr>
      </w:pPr>
    </w:p>
    <w:p w14:paraId="69B22E97">
      <w:pPr>
        <w:rPr>
          <w:highlight w:val="none"/>
        </w:rPr>
      </w:pPr>
    </w:p>
    <w:sectPr>
      <w:footerReference r:id="rId5" w:type="default"/>
      <w:pgSz w:w="16839" w:h="11907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4D0C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E1EE9B">
                          <w:pPr>
                            <w:pStyle w:val="5"/>
                            <w:rPr>
                              <w:sz w:val="22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4"/>
                            </w:rPr>
                            <w:t>1</w: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1EE9B">
                    <w:pPr>
                      <w:pStyle w:val="5"/>
                      <w:rPr>
                        <w:sz w:val="22"/>
                        <w:szCs w:val="24"/>
                      </w:rPr>
                    </w:pPr>
                    <w:r>
                      <w:rPr>
                        <w:sz w:val="22"/>
                        <w:szCs w:val="24"/>
                      </w:rPr>
                      <w:t xml:space="preserve">— </w:t>
                    </w:r>
                    <w:r>
                      <w:rPr>
                        <w:sz w:val="22"/>
                        <w:szCs w:val="24"/>
                      </w:rPr>
                      <w:fldChar w:fldCharType="begin"/>
                    </w:r>
                    <w:r>
                      <w:rPr>
                        <w:sz w:val="22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4"/>
                      </w:rPr>
                      <w:fldChar w:fldCharType="separate"/>
                    </w:r>
                    <w:r>
                      <w:rPr>
                        <w:sz w:val="22"/>
                        <w:szCs w:val="24"/>
                      </w:rPr>
                      <w:t>1</w:t>
                    </w:r>
                    <w:r>
                      <w:rPr>
                        <w:sz w:val="22"/>
                        <w:szCs w:val="24"/>
                      </w:rPr>
                      <w:fldChar w:fldCharType="end"/>
                    </w:r>
                    <w:r>
                      <w:rPr>
                        <w:sz w:val="22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mJlNDJiOTQxOTI3YTIzOTI2MzJkOThiY2U4NzEifQ=="/>
  </w:docVars>
  <w:rsids>
    <w:rsidRoot w:val="00000000"/>
    <w:rsid w:val="3EBFB7DF"/>
    <w:rsid w:val="3FAFA3AF"/>
    <w:rsid w:val="48776461"/>
    <w:rsid w:val="493FB1C9"/>
    <w:rsid w:val="73C72424"/>
    <w:rsid w:val="775FA388"/>
    <w:rsid w:val="77E4C6AD"/>
    <w:rsid w:val="77EFE205"/>
    <w:rsid w:val="77FD42D9"/>
    <w:rsid w:val="7BDF47AD"/>
    <w:rsid w:val="7F3477E3"/>
    <w:rsid w:val="7F3F24E0"/>
    <w:rsid w:val="7F7658A9"/>
    <w:rsid w:val="B8FE265F"/>
    <w:rsid w:val="BB9F7528"/>
    <w:rsid w:val="D77D39E6"/>
    <w:rsid w:val="E4FFAE79"/>
    <w:rsid w:val="EEFFC5BE"/>
    <w:rsid w:val="F6FFB6B7"/>
    <w:rsid w:val="F7FDB4B3"/>
    <w:rsid w:val="FB77A583"/>
    <w:rsid w:val="FC744E6E"/>
    <w:rsid w:val="FDBEC885"/>
    <w:rsid w:val="FEBD7C44"/>
    <w:rsid w:val="FF5F2495"/>
    <w:rsid w:val="FF7D1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21"/>
    <w:basedOn w:val="8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3106</Words>
  <Characters>4306</Characters>
  <Lines>0</Lines>
  <Paragraphs>0</Paragraphs>
  <TotalTime>3.66666666666667</TotalTime>
  <ScaleCrop>false</ScaleCrop>
  <LinksUpToDate>false</LinksUpToDate>
  <CharactersWithSpaces>4311</CharactersWithSpaces>
  <Application>WPS Office_12.1.0.17145_F1E327BC-269C-435d-A152-05C5408002CA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2019-11-26T00:47:00Z</dcterms:created>
  <dc:creator>yozo</dc:creator>
  <cp:lastModifiedBy>Grace</cp:lastModifiedBy>
  <dcterms:modified xsi:type="dcterms:W3CDTF">2024-10-10T01:20:10Z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3F8576EC98E547218C5AF815D4854040_13</vt:lpwstr>
  </property>
</Properties>
</file>