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6"/>
          <w:szCs w:val="22"/>
        </w:rPr>
      </w:pPr>
      <w:r>
        <w:rPr>
          <w:rFonts w:hint="eastAsia" w:ascii="黑体" w:eastAsia="黑体"/>
          <w:b/>
          <w:sz w:val="36"/>
        </w:rPr>
        <w:t>西安电子科技大学202</w:t>
      </w:r>
      <w:r>
        <w:rPr>
          <w:rFonts w:hint="eastAsia" w:ascii="黑体" w:eastAsia="黑体"/>
          <w:b/>
          <w:sz w:val="36"/>
          <w:lang w:val="en-US" w:eastAsia="zh-CN"/>
        </w:rPr>
        <w:t>4</w:t>
      </w:r>
      <w:r>
        <w:rPr>
          <w:rFonts w:hint="eastAsia" w:ascii="黑体" w:eastAsia="黑体"/>
          <w:b/>
          <w:sz w:val="36"/>
        </w:rPr>
        <w:t>年保送生</w:t>
      </w:r>
      <w:r>
        <w:rPr>
          <w:rFonts w:hint="eastAsia" w:ascii="黑体" w:eastAsia="黑体"/>
          <w:b/>
          <w:sz w:val="36"/>
          <w:szCs w:val="22"/>
        </w:rPr>
        <w:t>推荐表</w:t>
      </w:r>
      <w:bookmarkStart w:id="0" w:name="_GoBack"/>
      <w:bookmarkEnd w:id="0"/>
    </w:p>
    <w:tbl>
      <w:tblPr>
        <w:tblStyle w:val="4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359"/>
        <w:gridCol w:w="1084"/>
        <w:gridCol w:w="536"/>
        <w:gridCol w:w="1623"/>
        <w:gridCol w:w="536"/>
        <w:gridCol w:w="1079"/>
        <w:gridCol w:w="541"/>
        <w:gridCol w:w="160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被推荐者姓名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  别</w:t>
            </w: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推荐人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 名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与被推荐者的关系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认识推荐者的时间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7" w:hRule="atLeast"/>
        </w:trPr>
        <w:tc>
          <w:tcPr>
            <w:tcW w:w="8811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156" w:afterLines="50"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请详细地介绍申请者的特点，有助于我们更全面地了解学生</w:t>
            </w:r>
            <w:r>
              <w:rPr>
                <w:rFonts w:hint="eastAsia" w:ascii="仿宋_GB2312" w:eastAsia="仿宋_GB2312"/>
                <w:sz w:val="24"/>
              </w:rPr>
              <w:t>（可续页）：</w:t>
            </w:r>
          </w:p>
          <w:p>
            <w:pPr>
              <w:spacing w:after="156" w:afterLines="50"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after="156" w:afterLines="50"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after="156" w:afterLines="50"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88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学校推荐意见</w:t>
            </w:r>
          </w:p>
          <w:p>
            <w:pPr>
              <w:spacing w:after="156" w:afterLines="50"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after="156" w:afterLines="50"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after="156" w:afterLines="50"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after="156" w:afterLines="50"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校   长：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  <w:sz w:val="24"/>
              </w:rPr>
              <w:t xml:space="preserve"> （所在中学盖章）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校    长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办公室电话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办公室传真</w:t>
            </w:r>
          </w:p>
        </w:tc>
        <w:tc>
          <w:tcPr>
            <w:tcW w:w="1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4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移动电话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电子信箱</w:t>
            </w:r>
          </w:p>
        </w:tc>
        <w:tc>
          <w:tcPr>
            <w:tcW w:w="1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中学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通信地址</w:t>
            </w:r>
          </w:p>
        </w:tc>
        <w:tc>
          <w:tcPr>
            <w:tcW w:w="3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  学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1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3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说明：此表填妥后请于报名截止日期前上传至阳光高考报名系统。</w:t>
      </w:r>
    </w:p>
    <w:p>
      <w:pPr>
        <w:spacing w:line="3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联系电话：</w:t>
      </w:r>
      <w:r>
        <w:rPr>
          <w:rFonts w:ascii="宋体" w:hAnsi="宋体"/>
          <w:szCs w:val="21"/>
        </w:rPr>
        <w:t>02</w:t>
      </w:r>
      <w:r>
        <w:rPr>
          <w:rFonts w:hint="eastAsia" w:ascii="宋体" w:hAnsi="宋体"/>
          <w:szCs w:val="21"/>
        </w:rPr>
        <w:t>9-8820</w:t>
      </w:r>
      <w:r>
        <w:rPr>
          <w:rFonts w:ascii="宋体" w:hAnsi="宋体"/>
          <w:szCs w:val="21"/>
        </w:rPr>
        <w:t>2335</w:t>
      </w:r>
    </w:p>
    <w:p>
      <w:pPr>
        <w:spacing w:line="3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通信地址：陕西省西安市太白南路2号 西安电子科技大学招生办公室</w:t>
      </w:r>
    </w:p>
    <w:p>
      <w:pPr>
        <w:spacing w:line="380" w:lineRule="exact"/>
        <w:ind w:right="-512" w:rightChars="-244"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邮政编码：710071</w:t>
      </w:r>
    </w:p>
    <w:sectPr>
      <w:pgSz w:w="11906" w:h="16838"/>
      <w:pgMar w:top="935" w:right="1800" w:bottom="935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kYzllZmVmMjgzNWFkYTA2ZTBmMDI4YjE4YTFjMGEifQ=="/>
  </w:docVars>
  <w:rsids>
    <w:rsidRoot w:val="006A1946"/>
    <w:rsid w:val="00014F85"/>
    <w:rsid w:val="00016E3D"/>
    <w:rsid w:val="000246FC"/>
    <w:rsid w:val="00056A88"/>
    <w:rsid w:val="00063049"/>
    <w:rsid w:val="000D0D48"/>
    <w:rsid w:val="000D79FD"/>
    <w:rsid w:val="000E31D2"/>
    <w:rsid w:val="001A0958"/>
    <w:rsid w:val="002460A8"/>
    <w:rsid w:val="0030507B"/>
    <w:rsid w:val="003676CF"/>
    <w:rsid w:val="00386F04"/>
    <w:rsid w:val="004432F0"/>
    <w:rsid w:val="00464231"/>
    <w:rsid w:val="004C5E0E"/>
    <w:rsid w:val="004E5E8D"/>
    <w:rsid w:val="004F63BA"/>
    <w:rsid w:val="004F7E5D"/>
    <w:rsid w:val="00501D34"/>
    <w:rsid w:val="00507A0B"/>
    <w:rsid w:val="00513DF7"/>
    <w:rsid w:val="00521042"/>
    <w:rsid w:val="005B7CCB"/>
    <w:rsid w:val="00601260"/>
    <w:rsid w:val="006035B5"/>
    <w:rsid w:val="00663160"/>
    <w:rsid w:val="006A1946"/>
    <w:rsid w:val="00723A06"/>
    <w:rsid w:val="007770AC"/>
    <w:rsid w:val="0085135D"/>
    <w:rsid w:val="008B531E"/>
    <w:rsid w:val="00962B26"/>
    <w:rsid w:val="009A3680"/>
    <w:rsid w:val="00A566FB"/>
    <w:rsid w:val="00A97F3C"/>
    <w:rsid w:val="00B1400C"/>
    <w:rsid w:val="00B835F9"/>
    <w:rsid w:val="00B83DBD"/>
    <w:rsid w:val="00C7040B"/>
    <w:rsid w:val="00C84BEC"/>
    <w:rsid w:val="00CA2504"/>
    <w:rsid w:val="00CA3349"/>
    <w:rsid w:val="00D71817"/>
    <w:rsid w:val="00D83E67"/>
    <w:rsid w:val="00DB6DA9"/>
    <w:rsid w:val="00E215DB"/>
    <w:rsid w:val="00E35F30"/>
    <w:rsid w:val="00E367C4"/>
    <w:rsid w:val="00EF3176"/>
    <w:rsid w:val="00FE6F34"/>
    <w:rsid w:val="00FE7D32"/>
    <w:rsid w:val="15350D63"/>
    <w:rsid w:val="3CFB1465"/>
    <w:rsid w:val="447B497E"/>
    <w:rsid w:val="4E7C1C88"/>
    <w:rsid w:val="630721AE"/>
    <w:rsid w:val="689A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qFormat/>
    <w:uiPriority w:val="0"/>
    <w:pPr>
      <w:ind w:left="100" w:leftChars="2500"/>
    </w:p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\Desktop\&#35199;&#23433;&#30005;&#23376;&#31185;&#25216;&#22823;&#23398;2022&#24180;&#20445;&#36865;&#29983;&#25512;&#33616;&#34920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西安电子科技大学2022年保送生推荐表.dotx</Template>
  <Company>西安电子科技大学</Company>
  <Pages>1</Pages>
  <Words>210</Words>
  <Characters>236</Characters>
  <Lines>2</Lines>
  <Paragraphs>1</Paragraphs>
  <TotalTime>1</TotalTime>
  <ScaleCrop>false</ScaleCrop>
  <LinksUpToDate>false</LinksUpToDate>
  <CharactersWithSpaces>284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2022-01-16T07:58:00Z</dcterms:created>
  <dc:creator>AA</dc:creator>
  <cp:lastModifiedBy>WPS_1482849268</cp:lastModifiedBy>
  <cp:lastPrinted>2006-11-30T03:17:00Z</cp:lastPrinted>
  <dcterms:modified xsi:type="dcterms:W3CDTF">2024-01-16T00:59:41Z</dcterms:modified>
  <dc:title>电子科技大学2006年保送生报名表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B1AE749643E84EAEA44080068C8EA5D2_13</vt:lpwstr>
  </property>
</Properties>
</file>