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10"/>
        </w:tabs>
        <w:rPr>
          <w:rFonts w:hint="eastAsia" w:ascii="黑体" w:eastAsia="黑体"/>
          <w:bCs/>
        </w:rPr>
      </w:pPr>
      <w:r>
        <w:rPr>
          <w:rFonts w:hint="eastAsia" w:ascii="黑体" w:eastAsia="黑体"/>
          <w:bCs/>
        </w:rPr>
        <w:t>附件2</w:t>
      </w:r>
      <w:bookmarkStart w:id="0" w:name="_GoBack"/>
      <w:bookmarkEnd w:id="0"/>
    </w:p>
    <w:p>
      <w:pPr>
        <w:snapToGrid w:val="0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河南省高等学校新增专业名单</w:t>
      </w:r>
    </w:p>
    <w:p>
      <w:pPr>
        <w:jc w:val="center"/>
        <w:rPr>
          <w:rFonts w:hint="eastAsia" w:ascii="楷体_GB2312" w:hAnsi="黑体" w:eastAsia="楷体_GB2312"/>
        </w:rPr>
      </w:pPr>
      <w:r>
        <w:rPr>
          <w:rFonts w:hint="eastAsia" w:ascii="楷体_GB2312" w:hAnsi="黑体" w:eastAsia="楷体_GB2312"/>
        </w:rPr>
        <w:t>（高职高专）</w:t>
      </w:r>
    </w:p>
    <w:tbl>
      <w:tblPr>
        <w:tblStyle w:val="3"/>
        <w:tblW w:w="88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701"/>
        <w:gridCol w:w="1240"/>
        <w:gridCol w:w="2014"/>
        <w:gridCol w:w="99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学校名称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专业代码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专业名称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学制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黄河水利职业技术学院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610215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大数据技术与应用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黄河水利职业技术学院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630301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黄河水利职业技术学院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600603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城市轨道交通通信信号技术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黄河水利职业技术学院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650203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歌舞表演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黄河水利职业技术学院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600405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空中乘务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安阳师范学院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630801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安阳师范学院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630803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网络营销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安阳学院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630304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会计信息管理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安阳学院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530113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机场电工技术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安阳学院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560301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机电一体化技术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安阳学院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650216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舞蹈编导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安阳学院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630903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  <w:t>安阳幼儿师范高等专科学校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670102K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安阳职业技术学院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560102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机械制造与自动化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安阳职业技术学院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540404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建筑</w:t>
            </w:r>
            <w:r>
              <w:rPr>
                <w:rFonts w:hint="eastAsia" w:ascii="仿宋_GB2312" w:hAnsi="宋体" w:cs="宋体"/>
                <w:color w:val="000000"/>
                <w:spacing w:val="-14"/>
                <w:kern w:val="0"/>
                <w:sz w:val="21"/>
                <w:szCs w:val="21"/>
              </w:rPr>
              <w:t>智能化工程技术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安阳职业技术学院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560610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无人机应用技术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ind w:right="-102" w:rightChars="-34"/>
              <w:jc w:val="left"/>
              <w:rPr>
                <w:rFonts w:hint="eastAsia" w:ascii="仿宋_GB2312" w:hAnsi="宋体" w:cs="宋体"/>
                <w:color w:val="000000"/>
                <w:spacing w:val="-14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14"/>
                <w:kern w:val="0"/>
                <w:sz w:val="21"/>
                <w:szCs w:val="21"/>
              </w:rPr>
              <w:t>第一拖拉机制造厂拖拉机学院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600606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ind w:right="-102" w:rightChars="-34"/>
              <w:jc w:val="left"/>
              <w:rPr>
                <w:rFonts w:hint="eastAsia" w:ascii="仿宋_GB2312" w:hAnsi="宋体" w:cs="宋体"/>
                <w:color w:val="000000"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20"/>
                <w:kern w:val="0"/>
                <w:sz w:val="21"/>
                <w:szCs w:val="21"/>
              </w:rPr>
              <w:t>城市轨道交通运营管理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ind w:right="-102" w:rightChars="-34"/>
              <w:jc w:val="left"/>
              <w:rPr>
                <w:rFonts w:hint="eastAsia" w:ascii="仿宋_GB2312" w:hAnsi="宋体" w:cs="宋体"/>
                <w:color w:val="000000"/>
                <w:spacing w:val="-14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14"/>
                <w:kern w:val="0"/>
                <w:sz w:val="21"/>
                <w:szCs w:val="21"/>
              </w:rPr>
              <w:t>第一拖拉机制造厂拖拉机学院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600405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空中乘务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ind w:right="-102" w:rightChars="-34"/>
              <w:jc w:val="left"/>
              <w:rPr>
                <w:rFonts w:hint="eastAsia" w:ascii="仿宋_GB2312" w:hAnsi="宋体" w:cs="宋体"/>
                <w:color w:val="000000"/>
                <w:spacing w:val="-14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14"/>
                <w:kern w:val="0"/>
                <w:sz w:val="21"/>
                <w:szCs w:val="21"/>
              </w:rPr>
              <w:t>第一拖拉机制造厂拖拉机学院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650207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舞蹈表演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河南测绘职业学院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520308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导航与位置服务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河南测绘职业学院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630801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河南测绘职业学院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520101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国土资</w:t>
            </w:r>
            <w:r>
              <w:rPr>
                <w:rFonts w:hint="eastAsia" w:ascii="仿宋_GB2312" w:hAnsi="宋体" w:cs="宋体"/>
                <w:color w:val="000000"/>
                <w:spacing w:val="-20"/>
                <w:kern w:val="0"/>
                <w:sz w:val="21"/>
                <w:szCs w:val="21"/>
              </w:rPr>
              <w:t>源调查与管理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河南测绘职业学院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630302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会计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河南测绘职业学院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610205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软件技术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河南测绘职业学院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630803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网络营销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河南测绘职业学院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610212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移动应用开发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</w:t>
            </w:r>
            <w:r>
              <w:rPr>
                <w:rFonts w:hint="eastAsia" w:ascii="仿宋_GB2312" w:hAnsi="宋体" w:cs="宋体"/>
                <w:color w:val="000000"/>
                <w:spacing w:val="-20"/>
                <w:kern w:val="0"/>
                <w:sz w:val="21"/>
                <w:szCs w:val="21"/>
              </w:rPr>
              <w:t>工业和信息化职业学院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630502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河南工业和信</w:t>
            </w:r>
            <w:r>
              <w:rPr>
                <w:rFonts w:hint="eastAsia" w:ascii="仿宋_GB2312" w:hAnsi="宋体" w:cs="宋体"/>
                <w:color w:val="000000"/>
                <w:spacing w:val="-20"/>
                <w:kern w:val="0"/>
                <w:sz w:val="21"/>
                <w:szCs w:val="21"/>
              </w:rPr>
              <w:t>息化职业学院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640101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河南工业和</w:t>
            </w:r>
            <w:r>
              <w:rPr>
                <w:rFonts w:hint="eastAsia" w:ascii="仿宋_GB2312" w:hAnsi="宋体" w:cs="宋体"/>
                <w:color w:val="000000"/>
                <w:spacing w:val="-20"/>
                <w:kern w:val="0"/>
                <w:sz w:val="21"/>
                <w:szCs w:val="21"/>
              </w:rPr>
              <w:t>信息化</w:t>
            </w: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职</w:t>
            </w:r>
            <w:r>
              <w:rPr>
                <w:rFonts w:hint="eastAsia" w:ascii="仿宋_GB2312" w:hAnsi="宋体" w:cs="宋体"/>
                <w:color w:val="000000"/>
                <w:spacing w:val="-20"/>
                <w:kern w:val="0"/>
                <w:sz w:val="21"/>
                <w:szCs w:val="21"/>
              </w:rPr>
              <w:t>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520302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ind w:right="-102" w:rightChars="-34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20"/>
                <w:kern w:val="0"/>
                <w:sz w:val="21"/>
                <w:szCs w:val="21"/>
              </w:rPr>
              <w:t>摄影测量与遥感技术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河南工业贸易职业学院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590103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食品质量与安全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河南工业贸易职业学院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560707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新能源汽车技术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河南工业职业技术学院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610215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大数据技术与应用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河南工业职业技术学院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520308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导航与位置服务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河南工业职业技术学院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520804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环境工程技术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河南工业职业技术学院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560701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汽车制造</w:t>
            </w:r>
            <w:r>
              <w:rPr>
                <w:rFonts w:hint="eastAsia" w:ascii="仿宋_GB2312" w:hAnsi="宋体" w:cs="宋体"/>
                <w:color w:val="000000"/>
                <w:spacing w:val="-20"/>
                <w:kern w:val="0"/>
                <w:sz w:val="21"/>
                <w:szCs w:val="21"/>
              </w:rPr>
              <w:t>与装配技术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河南工业职业技术学院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600416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通用航空器维修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河南工业职业技术学院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560610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无人机应用技术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河南工业职业技术学院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600404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直升机驾驶技术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河南机电职业学院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670410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健身指导与管理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河南机电职业学院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560706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汽车改装技术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河南机电职业学院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630701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河南机电职业学院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600404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直升机驾驶技术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河南检察职业学院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540703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物业管理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河南建筑职业技术学院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560302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电气自动化技术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河南建筑职业技术学院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540105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风景园林设计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河南交通职业技术学院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560702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汽车</w:t>
            </w:r>
            <w:r>
              <w:rPr>
                <w:rFonts w:hint="eastAsia" w:ascii="仿宋_GB2312" w:hAnsi="宋体" w:cs="宋体"/>
                <w:color w:val="000000"/>
                <w:spacing w:val="-20"/>
                <w:kern w:val="0"/>
                <w:sz w:val="21"/>
                <w:szCs w:val="21"/>
              </w:rPr>
              <w:t>检测与维修技术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河南经贸职业学院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540701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房地产经营与管理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河南经贸职业学院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670302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文秘速录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河南科技学院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540105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风景园林设计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河南林业职业学院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650102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视觉</w:t>
            </w:r>
            <w:r>
              <w:rPr>
                <w:rFonts w:hint="eastAsia" w:ascii="仿宋_GB2312" w:hAnsi="宋体" w:cs="宋体"/>
                <w:color w:val="000000"/>
                <w:spacing w:val="-20"/>
                <w:kern w:val="0"/>
                <w:sz w:val="21"/>
                <w:szCs w:val="21"/>
              </w:rPr>
              <w:t>传播设计与制作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河南林业职业学院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560610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无人机应用技术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河南林业职业学院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610119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物联网应用技术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河南农业职业学院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510315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宠物临床诊疗技术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河南农业职业学院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540105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风景园林设计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河南农业职业学院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630503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国际商务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河南农业职业学院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650102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视觉</w:t>
            </w:r>
            <w:r>
              <w:rPr>
                <w:rFonts w:hint="eastAsia" w:ascii="仿宋_GB2312" w:hAnsi="宋体" w:cs="宋体"/>
                <w:color w:val="000000"/>
                <w:spacing w:val="-20"/>
                <w:kern w:val="0"/>
                <w:sz w:val="21"/>
                <w:szCs w:val="21"/>
              </w:rPr>
              <w:t>传播设计与制作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河南农业职业学院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650101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艺术设计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河南农业职业学院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670215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应用阿拉伯语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270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河南轻工职业学院</w:t>
            </w:r>
          </w:p>
        </w:tc>
        <w:tc>
          <w:tcPr>
            <w:tcW w:w="124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560302</w:t>
            </w:r>
          </w:p>
        </w:tc>
        <w:tc>
          <w:tcPr>
            <w:tcW w:w="201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电气自动化技术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270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河南轻工职业学院</w:t>
            </w:r>
          </w:p>
        </w:tc>
        <w:tc>
          <w:tcPr>
            <w:tcW w:w="124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610204</w:t>
            </w:r>
          </w:p>
        </w:tc>
        <w:tc>
          <w:tcPr>
            <w:tcW w:w="201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计算机系统与维护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270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河南轻工职业学院</w:t>
            </w:r>
          </w:p>
        </w:tc>
        <w:tc>
          <w:tcPr>
            <w:tcW w:w="124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650106</w:t>
            </w:r>
          </w:p>
        </w:tc>
        <w:tc>
          <w:tcPr>
            <w:tcW w:w="201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家具艺术设计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270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河南轻工职业学院</w:t>
            </w:r>
          </w:p>
        </w:tc>
        <w:tc>
          <w:tcPr>
            <w:tcW w:w="124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650125</w:t>
            </w:r>
          </w:p>
        </w:tc>
        <w:tc>
          <w:tcPr>
            <w:tcW w:w="201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美术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270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河南轻工职业学院</w:t>
            </w:r>
          </w:p>
        </w:tc>
        <w:tc>
          <w:tcPr>
            <w:tcW w:w="124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610205</w:t>
            </w:r>
          </w:p>
        </w:tc>
        <w:tc>
          <w:tcPr>
            <w:tcW w:w="201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软件技术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270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河南轻工职业学院</w:t>
            </w:r>
          </w:p>
        </w:tc>
        <w:tc>
          <w:tcPr>
            <w:tcW w:w="124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590305</w:t>
            </w:r>
          </w:p>
        </w:tc>
        <w:tc>
          <w:tcPr>
            <w:tcW w:w="201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食品药品监督管理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270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河南轻工职业学院</w:t>
            </w:r>
          </w:p>
        </w:tc>
        <w:tc>
          <w:tcPr>
            <w:tcW w:w="124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630803</w:t>
            </w:r>
          </w:p>
        </w:tc>
        <w:tc>
          <w:tcPr>
            <w:tcW w:w="201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网络营销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270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河南轻工职业学院</w:t>
            </w:r>
          </w:p>
        </w:tc>
        <w:tc>
          <w:tcPr>
            <w:tcW w:w="124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610212</w:t>
            </w:r>
          </w:p>
        </w:tc>
        <w:tc>
          <w:tcPr>
            <w:tcW w:w="201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移动应用开发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270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河南轻工职业学院</w:t>
            </w:r>
          </w:p>
        </w:tc>
        <w:tc>
          <w:tcPr>
            <w:tcW w:w="124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650110</w:t>
            </w:r>
          </w:p>
        </w:tc>
        <w:tc>
          <w:tcPr>
            <w:tcW w:w="201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展示艺术设计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河南师范大学新联学院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650110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展示艺术设计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河南水利与环境职业学院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600605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ind w:right="-102" w:rightChars="-34"/>
              <w:jc w:val="left"/>
              <w:rPr>
                <w:rFonts w:hint="eastAsia" w:ascii="仿宋_GB2312" w:hAnsi="宋体" w:cs="宋体"/>
                <w:color w:val="000000"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20"/>
                <w:kern w:val="0"/>
                <w:sz w:val="21"/>
                <w:szCs w:val="21"/>
              </w:rPr>
              <w:t>城市轨道交通工程技术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河南水利与环境职业学院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540504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建设项目</w:t>
            </w:r>
            <w:r>
              <w:rPr>
                <w:rFonts w:hint="eastAsia" w:ascii="仿宋_GB2312" w:hAnsi="宋体" w:cs="宋体"/>
                <w:color w:val="000000"/>
                <w:spacing w:val="-20"/>
                <w:kern w:val="0"/>
                <w:sz w:val="21"/>
                <w:szCs w:val="21"/>
              </w:rPr>
              <w:t>信息化管理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河南水利与环境职业学院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560113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模具设计与制造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河南水利与环境职业学院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520302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摄影</w:t>
            </w:r>
            <w:r>
              <w:rPr>
                <w:rFonts w:hint="eastAsia" w:ascii="仿宋_GB2312" w:hAnsi="宋体" w:cs="宋体"/>
                <w:color w:val="000000"/>
                <w:spacing w:val="-20"/>
                <w:kern w:val="0"/>
                <w:sz w:val="21"/>
                <w:szCs w:val="21"/>
              </w:rPr>
              <w:t>测量与遥感技术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河南水利与环境职业学院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630701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河南水利与环境职业学院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600312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水路</w:t>
            </w:r>
            <w:r>
              <w:rPr>
                <w:rFonts w:hint="eastAsia" w:ascii="仿宋_GB2312" w:hAnsi="宋体" w:cs="宋体"/>
                <w:color w:val="000000"/>
                <w:spacing w:val="-20"/>
                <w:kern w:val="0"/>
                <w:sz w:val="21"/>
                <w:szCs w:val="21"/>
              </w:rPr>
              <w:t>运输与海事管理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河南司法警官职业学院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610215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大数据技术与应用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76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河南推拿职业学院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620302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中药学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77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河南信息统计职业学院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630804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商务数据分析与应用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78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河南医学高等专科学校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620302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中药学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79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河南医学高等专科学校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620601K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预防医学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河南艺术职业学院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660212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录音技术与艺术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81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河南艺术职业学院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650205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曲艺表演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82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河南艺术职业学院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650110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展示艺术设计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83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河南应用技术职业学院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630301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84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河南应用技术职业学院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590304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化妆品经营与管理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85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河南应用技术职业学院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540504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20"/>
                <w:kern w:val="0"/>
                <w:sz w:val="21"/>
                <w:szCs w:val="21"/>
              </w:rPr>
              <w:t>建设项目</w:t>
            </w: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信息</w:t>
            </w:r>
            <w:r>
              <w:rPr>
                <w:rFonts w:hint="eastAsia" w:ascii="仿宋_GB2312" w:hAnsi="宋体" w:cs="宋体"/>
                <w:color w:val="000000"/>
                <w:spacing w:val="-20"/>
                <w:kern w:val="0"/>
                <w:sz w:val="21"/>
                <w:szCs w:val="21"/>
              </w:rPr>
              <w:t>化管</w:t>
            </w: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86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河南应用技术职业学院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600405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空中乘务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87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河南应用技术职业学院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560701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ind w:right="-105" w:rightChars="-35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汽车制</w:t>
            </w:r>
            <w:r>
              <w:rPr>
                <w:rFonts w:hint="eastAsia" w:ascii="仿宋_GB2312" w:hAnsi="宋体" w:cs="宋体"/>
                <w:color w:val="000000"/>
                <w:spacing w:val="-20"/>
                <w:kern w:val="0"/>
                <w:sz w:val="21"/>
                <w:szCs w:val="21"/>
              </w:rPr>
              <w:t>造与装</w:t>
            </w: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配技术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88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河南应用技术职业学院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620202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助产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89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650201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表演艺术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610215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大数据技术与应用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91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560309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工业机器人技术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92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690301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老年服务与管理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93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560707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新能源汽车技术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94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河南质量工程职业学院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560302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电气自动化技术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95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河南质量工程职业学院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640105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酒店管理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96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河南质量工程职业学院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540601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市政工程技术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97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河南质量工程职业学院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600312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ind w:right="-105" w:rightChars="-35"/>
              <w:jc w:val="left"/>
              <w:rPr>
                <w:rFonts w:hint="eastAsia" w:ascii="仿宋_GB2312" w:hAnsi="宋体" w:cs="宋体"/>
                <w:color w:val="000000"/>
                <w:spacing w:val="-1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10"/>
                <w:kern w:val="0"/>
                <w:sz w:val="21"/>
                <w:szCs w:val="21"/>
              </w:rPr>
              <w:t>水路运输与海事管理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98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鹤壁能源化工职业学院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630801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99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鹤壁能源化工职业学院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630302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会计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鹤壁能源化工职业学院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560301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机电一体化技术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101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鹤壁能源化工职业学院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600209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ind w:right="-105" w:rightChars="-35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10"/>
                <w:kern w:val="0"/>
                <w:sz w:val="21"/>
                <w:szCs w:val="21"/>
              </w:rPr>
              <w:t>汽车运用与维修技术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102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鹤壁能源化工职业学院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610115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移动互联应用技术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103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鹤壁汽车工程职业学院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630301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104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鹤壁汽车工程职业学院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610201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计算机应用技术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105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鹤壁汽车工程职业学院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620801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健康管理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106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鹤壁汽车工程职业学院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620811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老年保健与管理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107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鹤壁汽车工程职业学院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650401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文化创意与策划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108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鹤壁职业技术学院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630801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109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黄河交通学院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630201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金融管理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黄河交通学院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600405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空中乘务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111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黄淮学院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620403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医学影像技术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112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济源职业技术学院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560309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工业机器人技术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113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济源职业技术学院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590107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食品营养与检测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114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济源职业技术学院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560707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新能源汽车技术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115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济源职业技术学院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620202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助产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116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济源职业技术学院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670101K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早期教育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117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焦作大学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540107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ind w:right="-105" w:rightChars="-35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10"/>
                <w:kern w:val="0"/>
                <w:sz w:val="21"/>
                <w:szCs w:val="21"/>
              </w:rPr>
              <w:t>建筑动画与模型制作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118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焦作工贸职业学院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560309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工业机器人技术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119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焦作工贸职业学院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610201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计算机应用技术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120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焦作工贸职业学院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630201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金融管理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121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焦作工贸职业学院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560610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无人机应用技术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122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焦作工贸职业学院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650207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舞蹈表演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123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焦作工贸职业学院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690306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ind w:right="-105" w:rightChars="-35"/>
              <w:jc w:val="left"/>
              <w:rPr>
                <w:rFonts w:hint="eastAsia" w:ascii="仿宋_GB2312" w:hAnsi="宋体" w:cs="宋体"/>
                <w:color w:val="000000"/>
                <w:spacing w:val="-1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10"/>
                <w:kern w:val="0"/>
                <w:sz w:val="21"/>
                <w:szCs w:val="21"/>
              </w:rPr>
              <w:t>幼儿发展与健康管理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124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开封大学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560309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工业机器人技术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125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开封大学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660203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广播影视节目制作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126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开封大学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580106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化妆品技术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127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开封文化艺术职业学院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650103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广告设计与制作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128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开封文化艺术职业学院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600302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国际邮轮乘务管理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129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开封文化艺术职业学院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650109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室内艺术设计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130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开封文化艺术职业学院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610212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移动应用开发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131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开封文化艺术职业学院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670203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应用英语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132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开封文化艺术职业学院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670104K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语文教育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133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洛阳科技职业学院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610215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大数据技术与应用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134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洛阳科技职业学院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670411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ind w:right="-105" w:rightChars="-35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10"/>
                <w:kern w:val="0"/>
                <w:sz w:val="21"/>
                <w:szCs w:val="21"/>
              </w:rPr>
              <w:t>电子竞技运动与管理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135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洛阳科技职业学院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630903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136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洛阳科技职业学院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610213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云计算技术与应用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137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洛阳科技职业学院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610104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智能产品开发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138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洛阳理工学院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630801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139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洛阳师范学院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610212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移动应用开发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140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洛阳师范学院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670102K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141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洛阳职业技术学院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510315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宠物临床诊疗技术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142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洛阳职业技术学院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610215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大数据技术与应用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143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洛阳职业技术学院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540301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建筑工程技术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144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洛阳职业技术学院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650204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戏曲表演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145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洛阳职业技术学院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620103K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中医学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146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漯河食品职业学院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620801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健康管理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147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漯河食品职业学院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510114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ind w:right="-105" w:rightChars="-35"/>
              <w:jc w:val="left"/>
              <w:rPr>
                <w:rFonts w:hint="eastAsia" w:ascii="仿宋_GB2312" w:hAnsi="宋体" w:cs="宋体"/>
                <w:color w:val="000000"/>
                <w:spacing w:val="-1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10"/>
                <w:kern w:val="0"/>
                <w:sz w:val="21"/>
                <w:szCs w:val="21"/>
              </w:rPr>
              <w:t>绿色食品生产与检验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148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漯河食品职业学院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510116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农产品流通与管理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149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漯河食品职业学院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630603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商检技术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150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漯河食品职业学院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560707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新能源汽车技术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151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漯河职业技术学院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580412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ind w:right="-105" w:rightChars="-35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10"/>
                <w:kern w:val="0"/>
                <w:sz w:val="21"/>
                <w:szCs w:val="21"/>
              </w:rPr>
              <w:t>服装陈列与展示设计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152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漯河职业技术学院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540104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建筑室内设计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153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漯河职业技术学院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650204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戏曲表演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154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漯河职业技术学院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670102K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155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南阳农业职业学院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530304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ind w:right="-105" w:rightChars="-35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10"/>
                <w:kern w:val="0"/>
                <w:sz w:val="21"/>
                <w:szCs w:val="21"/>
              </w:rPr>
              <w:t>光伏发电技术与应用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156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南阳农业职业学院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630209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互联网金融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157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南阳农业职业学院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560703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汽车电子技术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158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南阳农业职业学院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630206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投资与理财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159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南阳农业职业学院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560707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新能源汽车技术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160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南阳农业职业学院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610213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云计算技术与应用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161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南阳职业学院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600202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道路桥梁工程技术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162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南阳职业学院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540502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163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南阳职业学院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630209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互联网金融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164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南阳职业学院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610212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移动应用开发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165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南阳职业学院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620302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中药学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166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南阳职业学院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670102K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167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平顶山工业职业技术学院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600112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高速铁路客运乘务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168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平顶山工业职业技术学院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600408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机场运行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169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平顶山工业职业技术学院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600406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民航安全技术管理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170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平顶山工业职业技术学院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600407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民航空中安全保卫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171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平顶山工业职业技术学院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600401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民航运输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172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平顶山工业职业技术学院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610205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软件技术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173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平顶山学院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620102K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口腔医学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174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濮阳职业技术学院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610215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大数据技术与应用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175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濮阳职业技术学院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540101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建筑设计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176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濮阳职业技术学院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670409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体育保健与康复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177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濮阳职业技术学院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610211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信息安全与管理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178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濮阳职业技术学院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610213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云计算技术与应用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179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濮阳职业技术学院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670102K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180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濮阳职业技术学院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670102K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181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三门峡社会管理职业学院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630301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182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三门峡社会管理职业学院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670411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spacing w:val="-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12"/>
                <w:kern w:val="0"/>
                <w:sz w:val="21"/>
                <w:szCs w:val="21"/>
              </w:rPr>
              <w:t>电子竞技运动与管理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183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三门峡社会管理职业学院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600405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空中乘务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184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三门峡社会管理职业学院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690301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老年服务与管理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185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三门峡社会管理职业学院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690101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社会工作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186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三门峡社会管理职业学院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690306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幼</w:t>
            </w:r>
            <w:r>
              <w:rPr>
                <w:rFonts w:hint="eastAsia" w:ascii="仿宋_GB2312" w:hAnsi="宋体" w:cs="宋体"/>
                <w:color w:val="000000"/>
                <w:spacing w:val="-12"/>
                <w:kern w:val="0"/>
                <w:sz w:val="21"/>
                <w:szCs w:val="21"/>
              </w:rPr>
              <w:t>儿发展与健康管理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187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三门峡职业技术学院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610215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大数据技术与应用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188</w:t>
            </w:r>
          </w:p>
        </w:tc>
        <w:tc>
          <w:tcPr>
            <w:tcW w:w="2701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三门峡职业技术学院</w:t>
            </w:r>
          </w:p>
        </w:tc>
        <w:tc>
          <w:tcPr>
            <w:tcW w:w="124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560308</w:t>
            </w:r>
          </w:p>
        </w:tc>
        <w:tc>
          <w:tcPr>
            <w:tcW w:w="201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电梯工程技术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189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三门峡职业技术学院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560701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汽</w:t>
            </w:r>
            <w:r>
              <w:rPr>
                <w:rFonts w:hint="eastAsia" w:ascii="仿宋_GB2312" w:hAnsi="宋体" w:cs="宋体"/>
                <w:color w:val="000000"/>
                <w:spacing w:val="-12"/>
                <w:kern w:val="0"/>
                <w:sz w:val="21"/>
                <w:szCs w:val="21"/>
              </w:rPr>
              <w:t>车制造与装配技术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190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三门峡职业技术学院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590107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食品营养与检测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191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商丘学院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610215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大数据技术与应用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192</w:t>
            </w:r>
          </w:p>
        </w:tc>
        <w:tc>
          <w:tcPr>
            <w:tcW w:w="270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商丘学院</w:t>
            </w:r>
          </w:p>
        </w:tc>
        <w:tc>
          <w:tcPr>
            <w:tcW w:w="124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540102</w:t>
            </w:r>
          </w:p>
        </w:tc>
        <w:tc>
          <w:tcPr>
            <w:tcW w:w="201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建筑装饰工程技术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193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商丘学院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670102K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194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商丘学院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670103K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小学教育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195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商丘职业技术学院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670104K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语文教育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196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商丘职业技术学院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670106K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英语教育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197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嵩山少林武术职业学院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600407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民航空中安全保卫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198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嵩山少林武术职业学院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650401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文化创意与策划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199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新乡职业技术学院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610215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大数据技术与应用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200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新乡职业技术学院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650218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spacing w:val="-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12"/>
                <w:kern w:val="0"/>
                <w:sz w:val="21"/>
                <w:szCs w:val="21"/>
              </w:rPr>
              <w:t>舞台艺术设计与制作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201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新乡职业技术学院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630903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202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新乡职业技术学院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560304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智能控制技术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203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新乡职业技术学院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640204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中西面点工艺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204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新乡职业技术学院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670101K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早期教育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205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信阳农林学院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650106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家具艺术设计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206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信阳农林学院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670301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文  秘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207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信阳农林学院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670404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休闲体育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208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信阳农林学院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590209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药物制剂技术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209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信阳涉外职业技术学院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580406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纺织品设计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210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信阳涉外职业技术学院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690301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老年服务与管理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211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信阳涉外职业技术学院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640101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212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信阳涉外职业技术学院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630702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汽车营销与服务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213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信阳师范学院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670102K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214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信阳学院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520303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测绘工程技术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215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信阳学院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610101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电子信息工程技术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216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信阳学院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640101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217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信阳学院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670103K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小学教育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218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信阳职业技术学院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560308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电梯工程技术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219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信阳职业技术学院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620807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12"/>
                <w:kern w:val="0"/>
                <w:sz w:val="21"/>
                <w:szCs w:val="21"/>
              </w:rPr>
              <w:t>医疗器械维护与管理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220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信阳职业技术学院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650219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音乐表演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221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信阳职业技术学院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690306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12"/>
                <w:kern w:val="0"/>
                <w:sz w:val="21"/>
                <w:szCs w:val="21"/>
              </w:rPr>
              <w:t>幼儿发展与健康管理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222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信阳职业技术学院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620103K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中医学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223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信阳职业技术学院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670101K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早期教育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224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信阳职业技术学院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670102K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225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信阳职业技术学院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670106K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英语教育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226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许昌电气职业学院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660202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播音与主持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227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许昌电气职业学院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560106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材</w:t>
            </w:r>
            <w:r>
              <w:rPr>
                <w:rFonts w:hint="eastAsia" w:ascii="仿宋_GB2312" w:hAnsi="宋体" w:cs="宋体"/>
                <w:color w:val="000000"/>
                <w:spacing w:val="-12"/>
                <w:kern w:val="0"/>
                <w:sz w:val="21"/>
                <w:szCs w:val="21"/>
              </w:rPr>
              <w:t>料成型与控制技术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228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许昌电气职业学院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630801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229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许昌电气职业学院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610207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动漫制作技术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230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许昌电气职业学院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530112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分布式发电与微电网技术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231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许昌电气职业学院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530113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机场电工技术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232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许昌电气职业学院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610205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软件技术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233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许昌电气职业学院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610212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移动应用开发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234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许昌陶瓷职业学院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630801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235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许昌陶瓷职业学院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540502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236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许昌陶瓷职业学院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560101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机械设计与制造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237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许昌陶瓷职业学院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610201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计算机应用技术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238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许昌陶瓷职业学院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540301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建筑工程技术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239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许昌陶瓷职业学院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610115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移</w:t>
            </w:r>
            <w:r>
              <w:rPr>
                <w:rFonts w:hint="eastAsia" w:ascii="仿宋_GB2312" w:hAnsi="宋体" w:cs="宋体"/>
                <w:color w:val="000000"/>
                <w:spacing w:val="-12"/>
                <w:kern w:val="0"/>
                <w:sz w:val="21"/>
                <w:szCs w:val="21"/>
              </w:rPr>
              <w:t>动互联网应用技术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240</w:t>
            </w:r>
          </w:p>
        </w:tc>
        <w:tc>
          <w:tcPr>
            <w:tcW w:w="270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许昌职业技术学院</w:t>
            </w:r>
          </w:p>
        </w:tc>
        <w:tc>
          <w:tcPr>
            <w:tcW w:w="124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560610</w:t>
            </w:r>
          </w:p>
        </w:tc>
        <w:tc>
          <w:tcPr>
            <w:tcW w:w="201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无人机应用技术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241</w:t>
            </w:r>
          </w:p>
        </w:tc>
        <w:tc>
          <w:tcPr>
            <w:tcW w:w="270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许昌职业技术学院</w:t>
            </w:r>
          </w:p>
        </w:tc>
        <w:tc>
          <w:tcPr>
            <w:tcW w:w="124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560707</w:t>
            </w:r>
          </w:p>
        </w:tc>
        <w:tc>
          <w:tcPr>
            <w:tcW w:w="201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新能源汽车技术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242</w:t>
            </w:r>
          </w:p>
        </w:tc>
        <w:tc>
          <w:tcPr>
            <w:tcW w:w="270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许昌职业技术学院</w:t>
            </w:r>
          </w:p>
        </w:tc>
        <w:tc>
          <w:tcPr>
            <w:tcW w:w="124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640204</w:t>
            </w:r>
          </w:p>
        </w:tc>
        <w:tc>
          <w:tcPr>
            <w:tcW w:w="201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中西面点工艺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243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许昌职业技术学院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670101K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早期教育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244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许昌职业技术学院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670102K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245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永城职业学院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540701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房地产经营与管理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246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永城职业学院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560309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工业机器人技术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247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永城职业学院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610213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云计算技术与应用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248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永城职业学院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670103K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小学教育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249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长垣烹饪职业技术学院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560308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电梯工程技术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250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长垣烹饪职业技术学院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600302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国际邮轮乘务管理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251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郑州财经学院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600409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飞机机电设备维修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252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郑州财经学院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620801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健康管理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253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郑州财经学院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600405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空中乘务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254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郑州财经学院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640203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营养配餐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255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郑州财税金融职业学院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630209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互联网金融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256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郑州财税金融职业学院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540503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建筑经济管理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257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郑州财税金融职业学院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630804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商</w:t>
            </w:r>
            <w:r>
              <w:rPr>
                <w:rFonts w:hint="eastAsia" w:ascii="仿宋_GB2312" w:hAnsi="宋体" w:cs="宋体"/>
                <w:color w:val="000000"/>
                <w:spacing w:val="-12"/>
                <w:kern w:val="0"/>
                <w:sz w:val="21"/>
                <w:szCs w:val="21"/>
              </w:rPr>
              <w:t>务数据分析与应用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258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郑州财税金融职业学院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670407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体育艺术表演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259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郑州财税金融职业学院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610119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12"/>
                <w:kern w:val="0"/>
                <w:sz w:val="21"/>
                <w:szCs w:val="21"/>
              </w:rPr>
              <w:t>物联网应用技术专业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260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郑州成功财经学院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640101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261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郑州城市职业学院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600112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高速铁路客运乘务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262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郑州城市职业学院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630209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互联网金融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263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郑州城市职业学院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560701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12"/>
                <w:kern w:val="0"/>
                <w:sz w:val="21"/>
                <w:szCs w:val="21"/>
              </w:rPr>
              <w:t>汽车制造与装配技术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264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郑州城市职业学院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560707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新能源汽车技术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265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郑州电力高等专科学校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530302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12"/>
                <w:kern w:val="0"/>
                <w:sz w:val="21"/>
                <w:szCs w:val="21"/>
              </w:rPr>
              <w:t>风电系统运行与维护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266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郑州电力高等专科学校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610301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通信技术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267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郑州电力职业技术学院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600604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城市轨道交通供配电技术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268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郑州电力职业技术学院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560309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工业机器人技术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269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郑州电力职业技术学院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540102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建筑装饰工程技术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270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郑州电力职业技术学院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630803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网络营销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271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spacing w:val="-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12"/>
                <w:kern w:val="0"/>
                <w:sz w:val="21"/>
                <w:szCs w:val="21"/>
              </w:rPr>
              <w:t>郑州电子信息职业技术学院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690105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公共关系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272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spacing w:val="-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12"/>
                <w:kern w:val="0"/>
                <w:sz w:val="21"/>
                <w:szCs w:val="21"/>
              </w:rPr>
              <w:t>郑州电子信息职业技术学院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580301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数字图文信息技术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273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郑州工程技术学院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670405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高</w:t>
            </w:r>
            <w:r>
              <w:rPr>
                <w:rFonts w:hint="eastAsia" w:ascii="仿宋_GB2312" w:hAnsi="宋体" w:cs="宋体"/>
                <w:color w:val="000000"/>
                <w:spacing w:val="-12"/>
                <w:kern w:val="0"/>
                <w:sz w:val="21"/>
                <w:szCs w:val="21"/>
              </w:rPr>
              <w:t>尔夫球运动与管理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274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郑州工商学院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650103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广告设计与制作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275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郑州工商学院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560101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机械设计与制造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276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郑州工商学院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670117K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艺术教育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277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郑州工业安全职业学院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630701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278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郑州工业安全职业学院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540703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物业管理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279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郑州工业应用技术学院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670405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spacing w:val="-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12"/>
                <w:kern w:val="0"/>
                <w:sz w:val="21"/>
                <w:szCs w:val="21"/>
              </w:rPr>
              <w:t>高尔夫球运动与管理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280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郑州工业应用技术学院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650111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环境艺术设计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281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郑州科技学院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600405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空中乘务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282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郑州科技学院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670102K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283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郑州理工职业学院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650105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产品艺术设计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284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郑州理工职业学院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520301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工程测量技术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285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郑州理工职业学院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610205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软件技术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286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郑州旅游职业学院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640205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西餐工艺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287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郑州商贸旅游职业学院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610215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大数据技术与应用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288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郑州商贸旅游职业学院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610202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计算机网络技术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289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郑州商贸旅游职业学院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540601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市政工程技术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290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郑州商贸旅游职业学院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610210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数字媒体应用技术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291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郑州商贸旅游职业学院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610301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通信技术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292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郑州升达经贸管理学院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650111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环境艺术设计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293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郑州升达经贸管理学院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650102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12"/>
                <w:kern w:val="0"/>
                <w:sz w:val="21"/>
                <w:szCs w:val="21"/>
              </w:rPr>
              <w:t>视觉传播设计与制作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294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郑州升达经贸管理学院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650207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舞蹈表演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295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郑州澍</w:t>
            </w:r>
            <w:r>
              <w:rPr>
                <w:rFonts w:hint="eastAsia" w:ascii="仿宋_GB2312" w:hAnsi="宋体" w:cs="宋体"/>
                <w:color w:val="000000"/>
                <w:spacing w:val="-12"/>
                <w:kern w:val="0"/>
                <w:sz w:val="21"/>
                <w:szCs w:val="21"/>
              </w:rPr>
              <w:t>青医学高等专科学校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620801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健康管理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296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郑州信息工程职业学院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630209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互联网金融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297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郑州信息工程职业学院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630702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汽车营销与服务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298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郑州信息科技职业学院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610215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大数据技术与应用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299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郑州信息科技职业学院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650109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室内艺术设计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300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郑州信息科技职业学院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610119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物联网应用技术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301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郑州信息科技职业学院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610302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移动通信技术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302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630209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互联网金融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303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630804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商</w:t>
            </w:r>
            <w:r>
              <w:rPr>
                <w:rFonts w:hint="eastAsia" w:ascii="仿宋_GB2312" w:hAnsi="宋体" w:cs="宋体"/>
                <w:color w:val="000000"/>
                <w:spacing w:val="-12"/>
                <w:kern w:val="0"/>
                <w:sz w:val="21"/>
                <w:szCs w:val="21"/>
              </w:rPr>
              <w:t>务数据分析与应用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304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周口科技职业学院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560303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12"/>
                <w:kern w:val="0"/>
                <w:sz w:val="21"/>
                <w:szCs w:val="21"/>
              </w:rPr>
              <w:t>工业过程自动化技术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305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周口科技职业学院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560707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新能源汽车技术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306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周口科技职业学院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670101K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早期教育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307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周口师范学院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560301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机电一体化技术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308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周口师范学院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670103K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小学教育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309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周口职业技术学院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600112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高速铁路客运乘务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310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周口职业技术学院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560309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工业机器人技术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311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周口职业技术学院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560610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无人机应用技术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312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周口职业技术学院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560707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新能源汽车技术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313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周口职业技术学院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670102K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314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ind w:right="-102" w:rightChars="-34"/>
              <w:jc w:val="left"/>
              <w:rPr>
                <w:rFonts w:hint="eastAsia" w:ascii="仿宋_GB2312" w:hAnsi="宋体" w:cs="宋体"/>
                <w:color w:val="000000"/>
                <w:spacing w:val="-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12"/>
                <w:kern w:val="0"/>
                <w:sz w:val="21"/>
                <w:szCs w:val="21"/>
              </w:rPr>
              <w:t>驻马店幼儿师范高等专科学校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670101K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早期教育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315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ind w:right="-102" w:rightChars="-34"/>
              <w:jc w:val="left"/>
              <w:rPr>
                <w:rFonts w:hint="eastAsia" w:ascii="仿宋_GB2312" w:hAnsi="宋体" w:cs="宋体"/>
                <w:color w:val="000000"/>
                <w:spacing w:val="-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12"/>
                <w:kern w:val="0"/>
                <w:sz w:val="21"/>
                <w:szCs w:val="21"/>
              </w:rPr>
              <w:t>驻马店幼儿师范高等专科学校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670102K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316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ind w:right="-102" w:rightChars="-34"/>
              <w:jc w:val="left"/>
              <w:rPr>
                <w:rFonts w:hint="eastAsia" w:ascii="仿宋_GB2312" w:hAnsi="宋体" w:cs="宋体"/>
                <w:color w:val="000000"/>
                <w:spacing w:val="-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12"/>
                <w:kern w:val="0"/>
                <w:sz w:val="21"/>
                <w:szCs w:val="21"/>
              </w:rPr>
              <w:t>驻马店幼儿师范高等专科学校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670102K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317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驻马店职业技术学院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540102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建筑装饰工程技术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318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驻马店职业技术学院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600405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空中乘务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319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驻马店职业技术学院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610205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软件技术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320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驻马店职业技术学院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630803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网络营销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321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驻马店职业技术学院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670102K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322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驻马店职业技术学院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670103K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小学教育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323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驻马店职业技术学院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670104K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语文教育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324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焦作工贸职业学院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630301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变更学制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325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焦作工贸职业学院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540502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变更学制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326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开封文化艺术职业学院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540502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变更学制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327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开封文化艺术职业学院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630302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会计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变更学制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328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郑州信息工程职业学院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610203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计算机信息管理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变更学制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329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郑州商贸旅游职业学院</w:t>
            </w:r>
          </w:p>
        </w:tc>
        <w:tc>
          <w:tcPr>
            <w:tcW w:w="1240" w:type="dxa"/>
            <w:vAlign w:val="bottom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630301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变更学制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330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郑州商贸旅游职业学院</w:t>
            </w:r>
          </w:p>
        </w:tc>
        <w:tc>
          <w:tcPr>
            <w:tcW w:w="1240" w:type="dxa"/>
            <w:vAlign w:val="bottom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540501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建设工程管理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变更学制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529B5"/>
    <w:rsid w:val="1CB529B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edu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2018-05-14T03:37:00Z</dcterms:created>
  <dc:creator>Haedu</dc:creator>
  <cp:lastModifiedBy>Haedu</cp:lastModifiedBy>
  <dcterms:modified xsi:type="dcterms:W3CDTF">2018-05-14T03:38:42Z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