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DEB" w:rsidRDefault="00B34DEB" w:rsidP="00643C38">
      <w:pPr>
        <w:ind w:firstLineChars="200" w:firstLine="316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学校地址：</w:t>
      </w:r>
    </w:p>
    <w:p w:rsidR="00B34DEB" w:rsidRPr="006742A0" w:rsidRDefault="00B34DEB" w:rsidP="006742A0">
      <w:pPr>
        <w:widowControl/>
        <w:jc w:val="left"/>
        <w:rPr>
          <w:rFonts w:ascii="宋体" w:cs="宋体"/>
          <w:kern w:val="0"/>
          <w:sz w:val="24"/>
          <w:szCs w:val="24"/>
        </w:rPr>
      </w:pPr>
      <w:r w:rsidRPr="005B15ED">
        <w:rPr>
          <w:rFonts w:ascii="宋体" w:cs="宋体"/>
          <w:noProof/>
          <w:kern w:val="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style="width:368.25pt;height:315pt;visibility:visible">
            <v:imagedata r:id="rId5" o:title=""/>
          </v:shape>
        </w:pict>
      </w:r>
    </w:p>
    <w:p w:rsidR="00B34DEB" w:rsidRPr="002653FA" w:rsidRDefault="00B34DEB" w:rsidP="00A53B7D">
      <w:pPr>
        <w:ind w:firstLineChars="200" w:firstLine="31680"/>
        <w:jc w:val="left"/>
        <w:rPr>
          <w:sz w:val="28"/>
          <w:szCs w:val="28"/>
        </w:rPr>
      </w:pPr>
    </w:p>
    <w:sectPr w:rsidR="00B34DEB" w:rsidRPr="002653FA" w:rsidSect="003562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93BFD"/>
    <w:multiLevelType w:val="hybridMultilevel"/>
    <w:tmpl w:val="0C9E61A0"/>
    <w:lvl w:ilvl="0" w:tplc="04090001">
      <w:start w:val="1"/>
      <w:numFmt w:val="bullet"/>
      <w:lvlText w:val="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0C00"/>
    <w:rsid w:val="000374D7"/>
    <w:rsid w:val="000D26A9"/>
    <w:rsid w:val="001A00C4"/>
    <w:rsid w:val="001B2202"/>
    <w:rsid w:val="001E7039"/>
    <w:rsid w:val="002653FA"/>
    <w:rsid w:val="0035627F"/>
    <w:rsid w:val="004462A5"/>
    <w:rsid w:val="00463326"/>
    <w:rsid w:val="00483BD6"/>
    <w:rsid w:val="00553882"/>
    <w:rsid w:val="00586BFF"/>
    <w:rsid w:val="005B15ED"/>
    <w:rsid w:val="00622EDA"/>
    <w:rsid w:val="00643C38"/>
    <w:rsid w:val="006742A0"/>
    <w:rsid w:val="00717161"/>
    <w:rsid w:val="007407C6"/>
    <w:rsid w:val="007573DC"/>
    <w:rsid w:val="008D54B6"/>
    <w:rsid w:val="009320B5"/>
    <w:rsid w:val="00980C00"/>
    <w:rsid w:val="00A53B7D"/>
    <w:rsid w:val="00A778AE"/>
    <w:rsid w:val="00AF10BB"/>
    <w:rsid w:val="00B34DEB"/>
    <w:rsid w:val="00D4263E"/>
    <w:rsid w:val="00E12D8E"/>
    <w:rsid w:val="00E601AD"/>
    <w:rsid w:val="00E60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27F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83BD6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semiHidden/>
    <w:rsid w:val="006742A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742A0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60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0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</Words>
  <Characters>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北京协和医学院将举办校园开放日安排</dc:title>
  <dc:subject/>
  <dc:creator>ptf</dc:creator>
  <cp:keywords/>
  <dc:description/>
  <cp:lastModifiedBy>walkinnet</cp:lastModifiedBy>
  <cp:revision>2</cp:revision>
  <dcterms:created xsi:type="dcterms:W3CDTF">2018-05-07T00:58:00Z</dcterms:created>
  <dcterms:modified xsi:type="dcterms:W3CDTF">2018-05-07T00:58:00Z</dcterms:modified>
</cp:coreProperties>
</file>